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19F4B5A" w14:textId="77777777" w:rsidR="009924A1" w:rsidRPr="00ED0B16" w:rsidRDefault="00C32001" w:rsidP="00ED0B16">
      <w:pPr>
        <w:spacing w:after="0" w:line="240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B25374">
        <w:rPr>
          <w:rFonts w:ascii="Cambria" w:hAnsi="Cambria" w:cstheme="minorHAnsi"/>
          <w:b/>
          <w:bCs/>
          <w:color w:val="0070C0"/>
          <w:sz w:val="40"/>
          <w:szCs w:val="40"/>
          <w:lang w:eastAsia="en-US"/>
        </w:rPr>
        <w:t>REGISTRATION FORM</w:t>
      </w:r>
    </w:p>
    <w:p w14:paraId="571A7CA8" w14:textId="77777777" w:rsidR="009924A1" w:rsidRPr="009F203A" w:rsidRDefault="001A6808" w:rsidP="00ED0B16">
      <w:pPr>
        <w:pStyle w:val="Default"/>
        <w:jc w:val="center"/>
        <w:rPr>
          <w:rFonts w:ascii="Cambria" w:hAnsi="Cambria" w:cstheme="minorHAnsi"/>
          <w:i/>
          <w:color w:val="0070C0"/>
          <w:sz w:val="20"/>
          <w:szCs w:val="20"/>
        </w:rPr>
      </w:pPr>
      <w:r w:rsidRPr="009F203A">
        <w:rPr>
          <w:rFonts w:ascii="Cambria" w:hAnsi="Cambria"/>
          <w:i/>
          <w:sz w:val="36"/>
        </w:rPr>
        <w:t>WHERE NEXT?</w:t>
      </w:r>
    </w:p>
    <w:p w14:paraId="2E2D2561" w14:textId="77777777" w:rsidR="002D0CE3" w:rsidRDefault="0044028A" w:rsidP="0044028A">
      <w:pPr>
        <w:pStyle w:val="Default"/>
        <w:jc w:val="center"/>
        <w:rPr>
          <w:rFonts w:ascii="Cambria" w:hAnsi="Cambria"/>
          <w:sz w:val="28"/>
        </w:rPr>
      </w:pPr>
      <w:r w:rsidRPr="0044028A">
        <w:rPr>
          <w:rFonts w:ascii="Cambria" w:hAnsi="Cambria"/>
          <w:sz w:val="28"/>
        </w:rPr>
        <w:t>Saturday 2</w:t>
      </w:r>
      <w:r w:rsidR="001A6808">
        <w:rPr>
          <w:rFonts w:ascii="Cambria" w:hAnsi="Cambria"/>
          <w:sz w:val="28"/>
        </w:rPr>
        <w:t>5 September 202</w:t>
      </w:r>
      <w:r w:rsidR="00E16A33">
        <w:rPr>
          <w:rFonts w:ascii="Cambria" w:hAnsi="Cambria"/>
          <w:sz w:val="28"/>
        </w:rPr>
        <w:t>1</w:t>
      </w:r>
    </w:p>
    <w:p w14:paraId="14FFD235" w14:textId="77777777" w:rsidR="0044028A" w:rsidRPr="0044028A" w:rsidRDefault="00A6556A" w:rsidP="0044028A">
      <w:pPr>
        <w:pStyle w:val="Default"/>
        <w:jc w:val="center"/>
        <w:rPr>
          <w:rFonts w:ascii="Cambria" w:hAnsi="Cambria"/>
          <w:sz w:val="28"/>
        </w:rPr>
      </w:pPr>
      <w:proofErr w:type="spellStart"/>
      <w:r>
        <w:rPr>
          <w:rFonts w:ascii="Cambria" w:hAnsi="Cambria"/>
          <w:sz w:val="28"/>
        </w:rPr>
        <w:t>Dunchurch</w:t>
      </w:r>
      <w:proofErr w:type="spellEnd"/>
      <w:r w:rsidR="00F939DF">
        <w:rPr>
          <w:rFonts w:ascii="Cambria" w:hAnsi="Cambria"/>
          <w:sz w:val="28"/>
        </w:rPr>
        <w:t xml:space="preserve"> Park</w:t>
      </w:r>
      <w:r>
        <w:rPr>
          <w:rFonts w:ascii="Cambria" w:hAnsi="Cambria"/>
          <w:sz w:val="28"/>
        </w:rPr>
        <w:t xml:space="preserve"> Hotel, Rugby</w:t>
      </w:r>
      <w:r w:rsidR="009F203A">
        <w:rPr>
          <w:rFonts w:ascii="Cambria" w:hAnsi="Cambria"/>
          <w:sz w:val="28"/>
        </w:rPr>
        <w:t xml:space="preserve">, </w:t>
      </w:r>
      <w:r>
        <w:rPr>
          <w:rFonts w:ascii="Cambria" w:hAnsi="Cambria"/>
          <w:sz w:val="28"/>
        </w:rPr>
        <w:t>Warwickshire</w:t>
      </w:r>
      <w:r w:rsidR="002D0CE3">
        <w:rPr>
          <w:rFonts w:ascii="Cambria" w:hAnsi="Cambria"/>
          <w:sz w:val="28"/>
        </w:rPr>
        <w:t>, CV22 6QW</w:t>
      </w:r>
      <w:r w:rsidR="00164517">
        <w:rPr>
          <w:rFonts w:ascii="Cambria" w:hAnsi="Cambria"/>
          <w:sz w:val="28"/>
        </w:rPr>
        <w:t xml:space="preserve"> </w:t>
      </w:r>
    </w:p>
    <w:p w14:paraId="352FF82C" w14:textId="77777777" w:rsidR="009924A1" w:rsidRPr="0044028A" w:rsidRDefault="009924A1" w:rsidP="009924A1">
      <w:pPr>
        <w:spacing w:after="0" w:line="240" w:lineRule="auto"/>
        <w:jc w:val="center"/>
        <w:rPr>
          <w:rFonts w:ascii="Cambria" w:hAnsi="Cambria" w:cstheme="minorHAnsi"/>
          <w:b/>
          <w:i/>
          <w:sz w:val="20"/>
          <w:szCs w:val="20"/>
        </w:rPr>
      </w:pPr>
    </w:p>
    <w:p w14:paraId="0C507D50" w14:textId="77777777" w:rsidR="002B5DCE" w:rsidRDefault="00BF758B" w:rsidP="002B5DCE">
      <w:pPr>
        <w:spacing w:after="0" w:line="240" w:lineRule="auto"/>
        <w:jc w:val="center"/>
        <w:rPr>
          <w:rFonts w:ascii="Cambria" w:hAnsi="Cambria" w:cstheme="minorHAnsi"/>
          <w:bCs/>
          <w:i/>
          <w:sz w:val="20"/>
          <w:szCs w:val="20"/>
          <w:lang w:eastAsia="en-US"/>
        </w:rPr>
      </w:pPr>
      <w:r w:rsidRPr="0044028A">
        <w:rPr>
          <w:rFonts w:ascii="Cambria" w:hAnsi="Cambria" w:cstheme="minorHAnsi"/>
          <w:bCs/>
          <w:i/>
          <w:sz w:val="20"/>
          <w:szCs w:val="20"/>
          <w:lang w:eastAsia="en-US"/>
        </w:rPr>
        <w:t>Closing date:</w:t>
      </w:r>
      <w:r w:rsidR="00B25374">
        <w:rPr>
          <w:rFonts w:ascii="Cambria" w:hAnsi="Cambria" w:cstheme="minorHAnsi"/>
          <w:bCs/>
          <w:i/>
          <w:sz w:val="20"/>
          <w:szCs w:val="20"/>
          <w:lang w:eastAsia="en-US"/>
        </w:rPr>
        <w:t xml:space="preserve"> 1</w:t>
      </w:r>
      <w:r w:rsidR="009F203A">
        <w:rPr>
          <w:rFonts w:ascii="Cambria" w:hAnsi="Cambria" w:cstheme="minorHAnsi"/>
          <w:bCs/>
          <w:i/>
          <w:sz w:val="20"/>
          <w:szCs w:val="20"/>
          <w:lang w:eastAsia="en-US"/>
        </w:rPr>
        <w:t xml:space="preserve">7 </w:t>
      </w:r>
      <w:r w:rsidR="00B25374">
        <w:rPr>
          <w:rFonts w:ascii="Cambria" w:hAnsi="Cambria" w:cstheme="minorHAnsi"/>
          <w:bCs/>
          <w:i/>
          <w:sz w:val="20"/>
          <w:szCs w:val="20"/>
          <w:lang w:eastAsia="en-US"/>
        </w:rPr>
        <w:t xml:space="preserve">September </w:t>
      </w:r>
      <w:proofErr w:type="gramStart"/>
      <w:r w:rsidR="008B482D">
        <w:rPr>
          <w:rFonts w:ascii="Cambria" w:hAnsi="Cambria" w:cstheme="minorHAnsi"/>
          <w:bCs/>
          <w:i/>
          <w:sz w:val="20"/>
          <w:szCs w:val="20"/>
          <w:lang w:eastAsia="en-US"/>
        </w:rPr>
        <w:t xml:space="preserve">2021 </w:t>
      </w:r>
      <w:r w:rsidR="000D7B80">
        <w:rPr>
          <w:rFonts w:ascii="Cambria" w:hAnsi="Cambria" w:cstheme="minorHAnsi"/>
          <w:bCs/>
          <w:i/>
          <w:sz w:val="20"/>
          <w:szCs w:val="20"/>
          <w:lang w:eastAsia="en-US"/>
        </w:rPr>
        <w:t xml:space="preserve"> </w:t>
      </w:r>
      <w:r w:rsidRPr="0044028A">
        <w:rPr>
          <w:rFonts w:ascii="Cambria" w:hAnsi="Cambria" w:cstheme="minorHAnsi"/>
          <w:bCs/>
          <w:i/>
          <w:sz w:val="20"/>
          <w:szCs w:val="20"/>
          <w:lang w:eastAsia="en-US"/>
        </w:rPr>
        <w:t>(</w:t>
      </w:r>
      <w:proofErr w:type="gramEnd"/>
      <w:r w:rsidR="009F203A">
        <w:rPr>
          <w:rFonts w:ascii="Cambria" w:hAnsi="Cambria" w:cstheme="minorHAnsi"/>
          <w:bCs/>
          <w:i/>
          <w:sz w:val="20"/>
          <w:szCs w:val="20"/>
          <w:lang w:eastAsia="en-US"/>
        </w:rPr>
        <w:t>If you wish to attend in person,</w:t>
      </w:r>
      <w:r w:rsidRPr="0044028A">
        <w:rPr>
          <w:rFonts w:ascii="Cambria" w:hAnsi="Cambria" w:cstheme="minorHAnsi"/>
          <w:bCs/>
          <w:i/>
          <w:sz w:val="20"/>
          <w:szCs w:val="20"/>
          <w:lang w:eastAsia="en-US"/>
        </w:rPr>
        <w:t xml:space="preserve"> </w:t>
      </w:r>
      <w:r w:rsidR="009F203A">
        <w:rPr>
          <w:rFonts w:ascii="Cambria" w:hAnsi="Cambria" w:cstheme="minorHAnsi"/>
          <w:bCs/>
          <w:i/>
          <w:sz w:val="20"/>
          <w:szCs w:val="20"/>
          <w:lang w:eastAsia="en-US"/>
        </w:rPr>
        <w:t xml:space="preserve">earlier </w:t>
      </w:r>
      <w:r w:rsidRPr="0044028A">
        <w:rPr>
          <w:rFonts w:ascii="Cambria" w:hAnsi="Cambria" w:cstheme="minorHAnsi"/>
          <w:bCs/>
          <w:i/>
          <w:sz w:val="20"/>
          <w:szCs w:val="20"/>
          <w:lang w:eastAsia="en-US"/>
        </w:rPr>
        <w:t>booking much appreciated</w:t>
      </w:r>
      <w:r w:rsidR="009F203A">
        <w:rPr>
          <w:rFonts w:ascii="Cambria" w:hAnsi="Cambria" w:cstheme="minorHAnsi"/>
          <w:bCs/>
          <w:i/>
          <w:sz w:val="20"/>
          <w:szCs w:val="20"/>
          <w:lang w:eastAsia="en-US"/>
        </w:rPr>
        <w:t>!</w:t>
      </w:r>
      <w:r w:rsidRPr="0044028A">
        <w:rPr>
          <w:rFonts w:ascii="Cambria" w:hAnsi="Cambria" w:cstheme="minorHAnsi"/>
          <w:bCs/>
          <w:i/>
          <w:sz w:val="20"/>
          <w:szCs w:val="20"/>
          <w:lang w:eastAsia="en-US"/>
        </w:rPr>
        <w:t>)</w:t>
      </w:r>
    </w:p>
    <w:tbl>
      <w:tblPr>
        <w:tblW w:w="100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65"/>
        <w:gridCol w:w="3110"/>
        <w:gridCol w:w="856"/>
        <w:gridCol w:w="964"/>
      </w:tblGrid>
      <w:tr w:rsidR="00FA5B96" w:rsidRPr="0044028A" w14:paraId="7A4F76CC" w14:textId="77777777" w:rsidTr="0044028A">
        <w:trPr>
          <w:trHeight w:hRule="exact" w:val="519"/>
          <w:jc w:val="center"/>
        </w:trPr>
        <w:tc>
          <w:tcPr>
            <w:tcW w:w="10095" w:type="dxa"/>
            <w:gridSpan w:val="4"/>
            <w:vAlign w:val="center"/>
          </w:tcPr>
          <w:p w14:paraId="06E42AED" w14:textId="77777777" w:rsidR="00FA5B96" w:rsidRPr="0044028A" w:rsidRDefault="00FA5B96" w:rsidP="009924A1">
            <w:pPr>
              <w:spacing w:after="0" w:line="240" w:lineRule="auto"/>
              <w:rPr>
                <w:rFonts w:ascii="Cambria" w:hAnsi="Cambria" w:cstheme="minorHAnsi"/>
                <w:b/>
                <w:color w:val="FFFFFF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>Full Name:</w:t>
            </w:r>
          </w:p>
        </w:tc>
      </w:tr>
      <w:tr w:rsidR="00A61EBC" w:rsidRPr="0044028A" w14:paraId="2E7C3A6A" w14:textId="77777777" w:rsidTr="0044028A">
        <w:trPr>
          <w:trHeight w:hRule="exact" w:val="519"/>
          <w:jc w:val="center"/>
        </w:trPr>
        <w:tc>
          <w:tcPr>
            <w:tcW w:w="10095" w:type="dxa"/>
            <w:gridSpan w:val="4"/>
            <w:vAlign w:val="center"/>
          </w:tcPr>
          <w:p w14:paraId="558D72DC" w14:textId="77777777" w:rsidR="00A61EBC" w:rsidRPr="0044028A" w:rsidRDefault="007D179A" w:rsidP="009924A1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 xml:space="preserve">Member </w:t>
            </w:r>
            <w:r w:rsidR="009F203A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 xml:space="preserve"> (</w:t>
            </w:r>
            <w:proofErr w:type="gramEnd"/>
            <w:r w:rsidR="009F203A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>delete as appropriate)</w:t>
            </w:r>
            <w:r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 xml:space="preserve">:    VPHA               AGV                BOTH                    NEITHER </w:t>
            </w:r>
          </w:p>
        </w:tc>
      </w:tr>
      <w:tr w:rsidR="00FA5B96" w:rsidRPr="0044028A" w14:paraId="3207FDF3" w14:textId="77777777" w:rsidTr="0044028A">
        <w:trPr>
          <w:trHeight w:hRule="exact" w:val="519"/>
          <w:jc w:val="center"/>
        </w:trPr>
        <w:tc>
          <w:tcPr>
            <w:tcW w:w="10095" w:type="dxa"/>
            <w:gridSpan w:val="4"/>
            <w:vAlign w:val="center"/>
          </w:tcPr>
          <w:p w14:paraId="6ED9BBD6" w14:textId="77777777" w:rsidR="00FA5B96" w:rsidRPr="0044028A" w:rsidRDefault="00FA5B96" w:rsidP="009924A1">
            <w:pPr>
              <w:spacing w:after="0" w:line="240" w:lineRule="auto"/>
              <w:rPr>
                <w:rFonts w:ascii="Cambria" w:hAnsi="Cambria" w:cstheme="minorHAnsi"/>
                <w:color w:val="FFFFFF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Company/affiliation:</w:t>
            </w:r>
          </w:p>
        </w:tc>
      </w:tr>
      <w:tr w:rsidR="00FA5B96" w:rsidRPr="0044028A" w14:paraId="3A604920" w14:textId="77777777" w:rsidTr="0044028A">
        <w:trPr>
          <w:trHeight w:hRule="exact" w:val="519"/>
          <w:jc w:val="center"/>
        </w:trPr>
        <w:tc>
          <w:tcPr>
            <w:tcW w:w="10095" w:type="dxa"/>
            <w:gridSpan w:val="4"/>
            <w:vAlign w:val="center"/>
          </w:tcPr>
          <w:p w14:paraId="77A61AD5" w14:textId="77777777" w:rsidR="00FA5B96" w:rsidRPr="0044028A" w:rsidRDefault="00FA5B96" w:rsidP="009924A1">
            <w:pPr>
              <w:spacing w:after="0" w:line="240" w:lineRule="auto"/>
              <w:rPr>
                <w:rFonts w:ascii="Cambria" w:hAnsi="Cambria" w:cstheme="minorHAnsi"/>
                <w:color w:val="FFFFFF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Telephone Number:</w:t>
            </w:r>
            <w:r w:rsidRPr="0044028A">
              <w:rPr>
                <w:rFonts w:ascii="Cambria" w:hAnsi="Cambria" w:cstheme="minorHAnsi"/>
                <w:sz w:val="20"/>
                <w:szCs w:val="20"/>
              </w:rPr>
              <w:t xml:space="preserve">                                                                    </w:t>
            </w: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Email address:                   </w:t>
            </w:r>
          </w:p>
        </w:tc>
      </w:tr>
      <w:tr w:rsidR="00FA5B96" w:rsidRPr="0044028A" w14:paraId="72AEDB73" w14:textId="77777777" w:rsidTr="00606C0A">
        <w:trPr>
          <w:trHeight w:hRule="exact" w:val="381"/>
          <w:jc w:val="center"/>
        </w:trPr>
        <w:tc>
          <w:tcPr>
            <w:tcW w:w="10095" w:type="dxa"/>
            <w:gridSpan w:val="4"/>
            <w:vAlign w:val="center"/>
          </w:tcPr>
          <w:p w14:paraId="1AE23242" w14:textId="77777777" w:rsidR="00FA5B96" w:rsidRPr="0044028A" w:rsidRDefault="00FA5B96" w:rsidP="009924A1">
            <w:pPr>
              <w:spacing w:after="0" w:line="240" w:lineRule="auto"/>
              <w:rPr>
                <w:rFonts w:ascii="Cambria" w:hAnsi="Cambria" w:cstheme="minorHAnsi"/>
                <w:color w:val="FFFFFF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Dietary requirements:</w:t>
            </w:r>
          </w:p>
        </w:tc>
      </w:tr>
      <w:tr w:rsidR="00A97E1E" w:rsidRPr="0044028A" w14:paraId="74772B81" w14:textId="77777777" w:rsidTr="00606C0A">
        <w:trPr>
          <w:trHeight w:hRule="exact" w:val="272"/>
          <w:jc w:val="center"/>
        </w:trPr>
        <w:tc>
          <w:tcPr>
            <w:tcW w:w="5165" w:type="dxa"/>
            <w:vMerge w:val="restart"/>
            <w:shd w:val="clear" w:color="auto" w:fill="C6D9F1"/>
            <w:vAlign w:val="center"/>
          </w:tcPr>
          <w:p w14:paraId="3925C3F0" w14:textId="77777777" w:rsidR="005E4B02" w:rsidRPr="002E1BAC" w:rsidRDefault="00A75DDD" w:rsidP="005E4B02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</w:pPr>
            <w:r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r w:rsidR="00606C0A">
              <w:rPr>
                <w:rFonts w:ascii="Cambria" w:hAnsi="Cambria" w:cstheme="minorHAnsi"/>
                <w:b/>
                <w:noProof/>
                <w:sz w:val="20"/>
                <w:szCs w:val="20"/>
                <w:u w:val="single"/>
                <w:lang w:val="en-US" w:eastAsia="en-US"/>
              </w:rPr>
              <w:drawing>
                <wp:inline distT="0" distB="0" distL="0" distR="0" wp14:anchorId="6E658855" wp14:editId="482C247B">
                  <wp:extent cx="392596" cy="392596"/>
                  <wp:effectExtent l="0" t="0" r="0" b="0"/>
                  <wp:docPr id="10" name="Graphic 10" descr="Grou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Graphic 10" descr="Group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9241" cy="3992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B251C7" w:rsidRPr="002E1BAC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ATTENDANCE: </w:t>
            </w:r>
            <w:r w:rsidR="005E4B02" w:rsidRPr="002E1BAC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>IN PERSON</w:t>
            </w:r>
          </w:p>
          <w:p w14:paraId="78DA9D15" w14:textId="77777777" w:rsidR="00A97E1E" w:rsidRDefault="005E4B02" w:rsidP="005E4B02">
            <w:pPr>
              <w:spacing w:after="0" w:line="240" w:lineRule="auto"/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 xml:space="preserve">Full Conference Package </w:t>
            </w:r>
            <w:r w:rsidRPr="0044028A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(Friday night dinner and accommodation, full day </w:t>
            </w:r>
            <w:r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Saturday </w:t>
            </w:r>
            <w:r w:rsidRPr="0044028A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>conference</w:t>
            </w:r>
            <w:r w:rsidR="009F203A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>)</w:t>
            </w:r>
            <w:r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 </w:t>
            </w:r>
            <w:r w:rsidRPr="0044028A"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  <w:t xml:space="preserve"> </w:t>
            </w:r>
          </w:p>
          <w:p w14:paraId="75C93918" w14:textId="77777777" w:rsidR="00D44EA0" w:rsidRDefault="00D44EA0" w:rsidP="005E4B02">
            <w:pPr>
              <w:spacing w:after="0" w:line="240" w:lineRule="auto"/>
              <w:rPr>
                <w:rFonts w:ascii="Cambria" w:hAnsi="Cambria" w:cstheme="minorHAnsi"/>
                <w:bCs/>
                <w:sz w:val="20"/>
                <w:szCs w:val="20"/>
                <w:lang w:eastAsia="en-US"/>
              </w:rPr>
            </w:pPr>
          </w:p>
          <w:p w14:paraId="43A04155" w14:textId="77777777" w:rsidR="00087C29" w:rsidRPr="00D44EA0" w:rsidRDefault="00087C29" w:rsidP="00087C29">
            <w:pPr>
              <w:spacing w:after="0" w:line="240" w:lineRule="auto"/>
              <w:rPr>
                <w:rFonts w:ascii="Cambria" w:hAnsi="Cambria" w:cstheme="minorHAnsi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b/>
                <w:bCs/>
                <w:i/>
                <w:sz w:val="20"/>
                <w:szCs w:val="20"/>
                <w:lang w:eastAsia="en-US"/>
              </w:rPr>
              <w:t>*Recordings will be available to all registered delegates*</w:t>
            </w:r>
          </w:p>
          <w:p w14:paraId="75F73E34" w14:textId="77777777" w:rsidR="005E4B02" w:rsidRPr="005E4B02" w:rsidRDefault="005E4B02" w:rsidP="00B25374">
            <w:pPr>
              <w:pStyle w:val="ListParagraph"/>
              <w:spacing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14:paraId="291A5969" w14:textId="77777777" w:rsidR="00A97E1E" w:rsidRPr="0044028A" w:rsidRDefault="00A97E1E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Members</w:t>
            </w: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(VPHA / AGV)</w:t>
            </w:r>
          </w:p>
        </w:tc>
        <w:tc>
          <w:tcPr>
            <w:tcW w:w="856" w:type="dxa"/>
            <w:shd w:val="clear" w:color="auto" w:fill="C6D9F1"/>
            <w:vAlign w:val="center"/>
          </w:tcPr>
          <w:p w14:paraId="72E4E92F" w14:textId="77777777" w:rsidR="00A97E1E" w:rsidRPr="0044028A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5E4B02">
              <w:rPr>
                <w:rFonts w:ascii="Cambria" w:hAnsi="Cambria" w:cstheme="minorHAnsi"/>
                <w:sz w:val="20"/>
                <w:szCs w:val="20"/>
                <w:lang w:eastAsia="en-US"/>
              </w:rPr>
              <w:t>2</w:t>
            </w:r>
            <w:r w:rsidR="00153B57">
              <w:rPr>
                <w:rFonts w:ascii="Cambria" w:hAnsi="Cambria" w:cstheme="minorHAns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64" w:type="dxa"/>
            <w:shd w:val="clear" w:color="auto" w:fill="C6D9F1"/>
          </w:tcPr>
          <w:p w14:paraId="52D29A52" w14:textId="77777777" w:rsidR="00A97E1E" w:rsidRPr="0044028A" w:rsidRDefault="00A97E1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A97E1E" w:rsidRPr="0044028A" w14:paraId="53282824" w14:textId="77777777" w:rsidTr="00606C0A">
        <w:trPr>
          <w:trHeight w:hRule="exact" w:val="315"/>
          <w:jc w:val="center"/>
        </w:trPr>
        <w:tc>
          <w:tcPr>
            <w:tcW w:w="5165" w:type="dxa"/>
            <w:vMerge/>
            <w:shd w:val="clear" w:color="auto" w:fill="C6D9F1"/>
            <w:vAlign w:val="center"/>
          </w:tcPr>
          <w:p w14:paraId="1ACCED66" w14:textId="77777777" w:rsidR="00A97E1E" w:rsidRPr="0044028A" w:rsidRDefault="00A97E1E" w:rsidP="009924A1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14:paraId="42BC2D82" w14:textId="77777777" w:rsidR="00A97E1E" w:rsidRPr="0044028A" w:rsidRDefault="00A97E1E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Non-members</w:t>
            </w:r>
          </w:p>
        </w:tc>
        <w:tc>
          <w:tcPr>
            <w:tcW w:w="856" w:type="dxa"/>
            <w:shd w:val="clear" w:color="auto" w:fill="C6D9F1"/>
            <w:vAlign w:val="center"/>
          </w:tcPr>
          <w:p w14:paraId="482AAAB2" w14:textId="77777777" w:rsidR="00A97E1E" w:rsidRPr="0044028A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5E4B02">
              <w:rPr>
                <w:rFonts w:ascii="Cambria" w:hAnsi="Cambria" w:cstheme="minorHAnsi"/>
                <w:sz w:val="20"/>
                <w:szCs w:val="20"/>
                <w:lang w:eastAsia="en-US"/>
              </w:rPr>
              <w:t>260</w:t>
            </w:r>
          </w:p>
        </w:tc>
        <w:tc>
          <w:tcPr>
            <w:tcW w:w="964" w:type="dxa"/>
            <w:shd w:val="clear" w:color="auto" w:fill="C6D9F1"/>
          </w:tcPr>
          <w:p w14:paraId="27E339AB" w14:textId="77777777" w:rsidR="00A97E1E" w:rsidRPr="0044028A" w:rsidRDefault="00A97E1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A97E1E" w:rsidRPr="0044028A" w14:paraId="00E92E36" w14:textId="77777777" w:rsidTr="006E5D92">
        <w:trPr>
          <w:trHeight w:hRule="exact" w:val="1245"/>
          <w:jc w:val="center"/>
        </w:trPr>
        <w:tc>
          <w:tcPr>
            <w:tcW w:w="5165" w:type="dxa"/>
            <w:vMerge/>
            <w:shd w:val="clear" w:color="auto" w:fill="C6D9F1"/>
            <w:vAlign w:val="center"/>
          </w:tcPr>
          <w:p w14:paraId="4698D0CF" w14:textId="77777777" w:rsidR="00A97E1E" w:rsidRPr="0044028A" w:rsidRDefault="00A97E1E" w:rsidP="009924A1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14:paraId="6F8F65F8" w14:textId="77777777" w:rsidR="00A97E1E" w:rsidRPr="0044028A" w:rsidRDefault="00A97E1E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Retired</w:t>
            </w:r>
            <w:r w:rsidR="00E1437A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(</w:t>
            </w:r>
            <w:r w:rsidR="00B25374" w:rsidRPr="00B25374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those </w:t>
            </w:r>
            <w:r w:rsidR="00E1437A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>NOT active</w:t>
            </w:r>
            <w:r w:rsidR="00B25374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 not </w:t>
            </w:r>
            <w:proofErr w:type="gramStart"/>
            <w:r w:rsidR="00E1437A" w:rsidRPr="00E1437A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>working</w:t>
            </w:r>
            <w:r w:rsidR="00B25374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>)</w:t>
            </w:r>
            <w:r w:rsidR="00E1437A" w:rsidRPr="00E1437A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="00B25374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 &amp;</w:t>
            </w:r>
            <w:proofErr w:type="gramEnd"/>
            <w:r w:rsidR="00B25374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 </w:t>
            </w: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undergraduate and postgraduate</w:t>
            </w:r>
            <w:r w:rsidR="006E5D92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students</w:t>
            </w:r>
          </w:p>
        </w:tc>
        <w:tc>
          <w:tcPr>
            <w:tcW w:w="856" w:type="dxa"/>
            <w:shd w:val="clear" w:color="auto" w:fill="C6D9F1"/>
            <w:vAlign w:val="center"/>
          </w:tcPr>
          <w:p w14:paraId="6B47D3F3" w14:textId="77777777" w:rsidR="00A97E1E" w:rsidRPr="0044028A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5E4B02">
              <w:rPr>
                <w:rFonts w:ascii="Cambria" w:hAnsi="Cambria" w:cstheme="minorHAnsi"/>
                <w:sz w:val="20"/>
                <w:szCs w:val="20"/>
                <w:lang w:eastAsia="en-US"/>
              </w:rPr>
              <w:t>200</w:t>
            </w:r>
          </w:p>
        </w:tc>
        <w:tc>
          <w:tcPr>
            <w:tcW w:w="964" w:type="dxa"/>
            <w:shd w:val="clear" w:color="auto" w:fill="C6D9F1"/>
          </w:tcPr>
          <w:p w14:paraId="3D9B1108" w14:textId="77777777" w:rsidR="00A97E1E" w:rsidRPr="0044028A" w:rsidRDefault="00A97E1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6E5D92" w:rsidRPr="0044028A" w14:paraId="4ED72E69" w14:textId="77777777" w:rsidTr="006E5D92">
        <w:trPr>
          <w:trHeight w:hRule="exact" w:val="551"/>
          <w:jc w:val="center"/>
        </w:trPr>
        <w:tc>
          <w:tcPr>
            <w:tcW w:w="5165" w:type="dxa"/>
            <w:vMerge w:val="restart"/>
            <w:shd w:val="clear" w:color="auto" w:fill="C6D9F1"/>
            <w:vAlign w:val="center"/>
          </w:tcPr>
          <w:p w14:paraId="0C9E79FA" w14:textId="77777777" w:rsidR="006E5D92" w:rsidRPr="002E1BAC" w:rsidRDefault="00A75DDD" w:rsidP="006E5D92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</w:pPr>
            <w:r w:rsidRPr="00606C0A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      </w:t>
            </w:r>
            <w:r w:rsidR="00606C0A" w:rsidRPr="00606C0A">
              <w:rPr>
                <w:rFonts w:ascii="Cambria" w:hAnsi="Cambria" w:cstheme="minorHAnsi"/>
                <w:b/>
                <w:noProof/>
                <w:sz w:val="20"/>
                <w:szCs w:val="20"/>
                <w:u w:val="single"/>
                <w:lang w:val="en-US" w:eastAsia="en-US"/>
              </w:rPr>
              <w:drawing>
                <wp:inline distT="0" distB="0" distL="0" distR="0" wp14:anchorId="60806969" wp14:editId="3958BC1C">
                  <wp:extent cx="349885" cy="349885"/>
                  <wp:effectExtent l="0" t="0" r="5715" b="0"/>
                  <wp:docPr id="13" name="Graphic 13" descr="Group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Graphic 13" descr="Group with solid fill"/>
                          <pic:cNvPicPr/>
                        </pic:nvPicPr>
                        <pic:blipFill>
                          <a:blip r:embed="rId8">
                            <a:extLs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9885" cy="3498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Pr="00606C0A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 </w:t>
            </w:r>
            <w:r w:rsidR="00B825C3" w:rsidRPr="00606C0A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>ATTENDANCE</w:t>
            </w:r>
            <w:r w:rsidR="00B825C3" w:rsidRPr="002E1BAC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: </w:t>
            </w:r>
            <w:r w:rsidR="006E5D92" w:rsidRPr="002E1BAC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>IN PERSON</w:t>
            </w:r>
            <w:r w:rsidR="001B6068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, </w:t>
            </w:r>
            <w:r w:rsidR="002E1BAC" w:rsidRPr="002E1BAC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>DAY</w:t>
            </w:r>
            <w:r w:rsidR="001B6068">
              <w:rPr>
                <w:rFonts w:ascii="Cambria" w:hAnsi="Cambria" w:cstheme="minorHAnsi"/>
                <w:b/>
                <w:sz w:val="20"/>
                <w:szCs w:val="20"/>
                <w:u w:val="single"/>
                <w:lang w:eastAsia="en-US"/>
              </w:rPr>
              <w:t xml:space="preserve"> ONLY</w:t>
            </w:r>
          </w:p>
          <w:p w14:paraId="36BA33AE" w14:textId="77777777" w:rsidR="002E1BAC" w:rsidRDefault="002E1BAC" w:rsidP="006E5D92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</w:p>
          <w:p w14:paraId="205D609C" w14:textId="77777777" w:rsidR="00B825C3" w:rsidRPr="0044028A" w:rsidRDefault="00B825C3" w:rsidP="006E5D92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>Conference Day Rate</w:t>
            </w:r>
          </w:p>
          <w:p w14:paraId="394FF9EB" w14:textId="77777777" w:rsidR="00D44EA0" w:rsidRPr="00D44EA0" w:rsidRDefault="006E5D92" w:rsidP="006E5D92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(includes coffees/teas/lunch</w:t>
            </w:r>
            <w:r w:rsidR="00D44EA0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but </w:t>
            </w:r>
            <w:r w:rsidR="00D44EA0" w:rsidRPr="00D44EA0">
              <w:rPr>
                <w:rFonts w:ascii="Cambria" w:hAnsi="Cambria" w:cstheme="minorHAnsi"/>
                <w:sz w:val="20"/>
                <w:szCs w:val="20"/>
                <w:lang w:eastAsia="en-US"/>
              </w:rPr>
              <w:t>no dinner, no accommodation</w:t>
            </w:r>
            <w:r w:rsidR="00D44EA0">
              <w:rPr>
                <w:rFonts w:ascii="Cambria" w:hAnsi="Cambria" w:cstheme="minorHAnsi"/>
                <w:sz w:val="20"/>
                <w:szCs w:val="20"/>
                <w:lang w:eastAsia="en-US"/>
              </w:rPr>
              <w:t>)</w:t>
            </w:r>
          </w:p>
          <w:p w14:paraId="4C337D85" w14:textId="77777777" w:rsidR="00D44EA0" w:rsidRPr="00D44EA0" w:rsidRDefault="00D44EA0" w:rsidP="006E5D92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</w:p>
          <w:p w14:paraId="6E63264A" w14:textId="77777777" w:rsidR="00087C29" w:rsidRPr="00D44EA0" w:rsidRDefault="00087C29" w:rsidP="00087C29">
            <w:pPr>
              <w:spacing w:after="0" w:line="240" w:lineRule="auto"/>
              <w:rPr>
                <w:rFonts w:ascii="Cambria" w:hAnsi="Cambria" w:cstheme="minorHAnsi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b/>
                <w:bCs/>
                <w:i/>
                <w:sz w:val="20"/>
                <w:szCs w:val="20"/>
                <w:lang w:eastAsia="en-US"/>
              </w:rPr>
              <w:t>*Recordings will be available to all registered delegates*</w:t>
            </w:r>
          </w:p>
          <w:p w14:paraId="6CC0CFF4" w14:textId="77777777" w:rsidR="00D44EA0" w:rsidRPr="00D44EA0" w:rsidRDefault="00D44EA0" w:rsidP="00D44EA0">
            <w:pPr>
              <w:spacing w:after="0" w:line="240" w:lineRule="auto"/>
              <w:rPr>
                <w:rFonts w:ascii="Cambria" w:hAnsi="Cambria" w:cstheme="minorHAnsi"/>
                <w:b/>
                <w:bCs/>
                <w:i/>
                <w:sz w:val="20"/>
                <w:szCs w:val="20"/>
                <w:lang w:eastAsia="en-US"/>
              </w:rPr>
            </w:pPr>
          </w:p>
          <w:p w14:paraId="3BF6B336" w14:textId="77777777" w:rsidR="00D44EA0" w:rsidRDefault="00D44EA0" w:rsidP="006E5D92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  <w:p w14:paraId="0245E3EE" w14:textId="77777777" w:rsidR="00D44EA0" w:rsidRPr="0044028A" w:rsidRDefault="00D44EA0" w:rsidP="006E5D92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14:paraId="4E45D59C" w14:textId="77777777" w:rsidR="006E5D92" w:rsidRPr="0044028A" w:rsidRDefault="006E5D92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Members (</w:t>
            </w: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VPHA/AGV</w:t>
            </w: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856" w:type="dxa"/>
            <w:shd w:val="clear" w:color="auto" w:fill="C6D9F1"/>
            <w:vAlign w:val="center"/>
          </w:tcPr>
          <w:p w14:paraId="6820ABB2" w14:textId="77777777" w:rsidR="006E5D92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6E5D92">
              <w:rPr>
                <w:rFonts w:ascii="Cambria" w:hAnsi="Cambria" w:cstheme="minorHAnsi"/>
                <w:sz w:val="20"/>
                <w:szCs w:val="20"/>
                <w:lang w:eastAsia="en-US"/>
              </w:rPr>
              <w:t>120</w:t>
            </w:r>
          </w:p>
        </w:tc>
        <w:tc>
          <w:tcPr>
            <w:tcW w:w="964" w:type="dxa"/>
            <w:shd w:val="clear" w:color="auto" w:fill="C6D9F1"/>
          </w:tcPr>
          <w:p w14:paraId="4867BD55" w14:textId="77777777" w:rsidR="006E5D92" w:rsidRPr="0044028A" w:rsidRDefault="006E5D92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6E5D92" w:rsidRPr="0044028A" w14:paraId="2036B2F6" w14:textId="77777777" w:rsidTr="006E5D92">
        <w:trPr>
          <w:trHeight w:hRule="exact" w:val="511"/>
          <w:jc w:val="center"/>
        </w:trPr>
        <w:tc>
          <w:tcPr>
            <w:tcW w:w="5165" w:type="dxa"/>
            <w:vMerge/>
            <w:shd w:val="clear" w:color="auto" w:fill="C6D9F1"/>
            <w:vAlign w:val="center"/>
          </w:tcPr>
          <w:p w14:paraId="301C4564" w14:textId="77777777" w:rsidR="006E5D92" w:rsidRPr="0044028A" w:rsidRDefault="006E5D92" w:rsidP="006E5D92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14:paraId="479EDF99" w14:textId="77777777" w:rsidR="006E5D92" w:rsidRPr="0044028A" w:rsidRDefault="006E5D92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Non-members</w:t>
            </w:r>
          </w:p>
        </w:tc>
        <w:tc>
          <w:tcPr>
            <w:tcW w:w="856" w:type="dxa"/>
            <w:shd w:val="clear" w:color="auto" w:fill="C6D9F1"/>
            <w:vAlign w:val="center"/>
          </w:tcPr>
          <w:p w14:paraId="34F4DB5B" w14:textId="77777777" w:rsidR="006E5D92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6E5D92">
              <w:rPr>
                <w:rFonts w:ascii="Cambria" w:hAnsi="Cambria" w:cstheme="minorHAnsi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964" w:type="dxa"/>
            <w:shd w:val="clear" w:color="auto" w:fill="C6D9F1"/>
          </w:tcPr>
          <w:p w14:paraId="309005AE" w14:textId="77777777" w:rsidR="006E5D92" w:rsidRPr="0044028A" w:rsidRDefault="006E5D92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6E5D92" w:rsidRPr="0044028A" w14:paraId="70992EC6" w14:textId="77777777" w:rsidTr="00606C0A">
        <w:trPr>
          <w:trHeight w:hRule="exact" w:val="1206"/>
          <w:jc w:val="center"/>
        </w:trPr>
        <w:tc>
          <w:tcPr>
            <w:tcW w:w="5165" w:type="dxa"/>
            <w:vMerge/>
            <w:shd w:val="clear" w:color="auto" w:fill="C6D9F1"/>
            <w:vAlign w:val="center"/>
          </w:tcPr>
          <w:p w14:paraId="6D7C5D88" w14:textId="77777777" w:rsidR="006E5D92" w:rsidRPr="0044028A" w:rsidRDefault="006E5D92" w:rsidP="006E5D92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14:paraId="571D2643" w14:textId="77777777" w:rsidR="006E5D92" w:rsidRPr="0044028A" w:rsidRDefault="006E5D92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proofErr w:type="gramStart"/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>Retired</w:t>
            </w: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 </w:t>
            </w:r>
            <w:r w:rsidRPr="00E1437A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>(</w:t>
            </w:r>
            <w:proofErr w:type="gramEnd"/>
            <w:r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>those NOT</w:t>
            </w:r>
            <w:r w:rsidRPr="00E1437A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 active</w:t>
            </w:r>
            <w:r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 not </w:t>
            </w:r>
            <w:r w:rsidRPr="00E1437A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 workin</w:t>
            </w:r>
            <w:r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>g</w:t>
            </w:r>
            <w:r w:rsidRPr="00E1437A">
              <w:rPr>
                <w:rFonts w:ascii="Cambria" w:hAnsi="Cambria" w:cstheme="minorHAnsi"/>
                <w:i/>
                <w:iCs/>
                <w:sz w:val="20"/>
                <w:szCs w:val="20"/>
                <w:lang w:eastAsia="en-US"/>
              </w:rPr>
              <w:t xml:space="preserve"> )</w:t>
            </w: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</w:t>
            </w:r>
            <w:r w:rsidR="00B25374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&amp; </w:t>
            </w: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undergraduate and post graduate</w:t>
            </w:r>
            <w:r w:rsidR="00B25374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students </w:t>
            </w: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</w:t>
            </w:r>
            <w:r w:rsidRPr="0044028A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</w:t>
            </w:r>
          </w:p>
        </w:tc>
        <w:tc>
          <w:tcPr>
            <w:tcW w:w="856" w:type="dxa"/>
            <w:shd w:val="clear" w:color="auto" w:fill="C6D9F1"/>
            <w:vAlign w:val="center"/>
          </w:tcPr>
          <w:p w14:paraId="1451BBEC" w14:textId="77777777" w:rsidR="006E5D92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6E5D92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40 </w:t>
            </w:r>
          </w:p>
        </w:tc>
        <w:tc>
          <w:tcPr>
            <w:tcW w:w="964" w:type="dxa"/>
            <w:shd w:val="clear" w:color="auto" w:fill="C6D9F1"/>
          </w:tcPr>
          <w:p w14:paraId="1EA30F93" w14:textId="77777777" w:rsidR="006E5D92" w:rsidRPr="0044028A" w:rsidRDefault="006E5D92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1148CE" w:rsidRPr="0044028A" w14:paraId="5AFF4317" w14:textId="77777777" w:rsidTr="00E1437A">
        <w:trPr>
          <w:trHeight w:hRule="exact" w:val="519"/>
          <w:jc w:val="center"/>
        </w:trPr>
        <w:tc>
          <w:tcPr>
            <w:tcW w:w="5165" w:type="dxa"/>
            <w:vMerge w:val="restart"/>
            <w:shd w:val="clear" w:color="auto" w:fill="C6D9F1"/>
            <w:vAlign w:val="center"/>
          </w:tcPr>
          <w:p w14:paraId="3FA460DC" w14:textId="77777777" w:rsidR="00B129FD" w:rsidRPr="00A75DDD" w:rsidRDefault="005E4B02" w:rsidP="009924A1">
            <w:pPr>
              <w:spacing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  <w:r w:rsidRPr="00A75DDD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="00A75DDD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  </w:t>
            </w:r>
            <w:r w:rsidR="00A75DDD">
              <w:rPr>
                <w:rFonts w:ascii="Cambria" w:hAnsi="Cambria" w:cstheme="minorHAnsi"/>
                <w:b/>
                <w:bCs/>
                <w:noProof/>
                <w:sz w:val="20"/>
                <w:szCs w:val="20"/>
                <w:lang w:val="en-US" w:eastAsia="en-US"/>
              </w:rPr>
              <w:drawing>
                <wp:inline distT="0" distB="0" distL="0" distR="0" wp14:anchorId="1C354548" wp14:editId="42AF9D18">
                  <wp:extent cx="491987" cy="491987"/>
                  <wp:effectExtent l="0" t="0" r="0" b="0"/>
                  <wp:docPr id="5" name="Graphic 5" descr="Online meeting with solid fi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Graphic 5" descr="Online meeting with solid fill"/>
                          <pic:cNvPicPr/>
                        </pic:nvPicPr>
                        <pic:blipFill>
                          <a:blip r:embed="rId10">
                            <a:extLs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525" cy="4975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A75DDD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  </w:t>
            </w:r>
            <w:r w:rsidRPr="00606C0A">
              <w:rPr>
                <w:rFonts w:ascii="Cambria" w:hAnsi="Cambria" w:cstheme="minorHAnsi"/>
                <w:b/>
                <w:bCs/>
                <w:sz w:val="20"/>
                <w:szCs w:val="20"/>
                <w:u w:val="single"/>
                <w:lang w:eastAsia="en-US"/>
              </w:rPr>
              <w:t>VIRTUAL ATTENDANCE</w:t>
            </w:r>
            <w:r w:rsidR="00B251C7" w:rsidRPr="00A75DDD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: </w:t>
            </w:r>
            <w:r w:rsidR="00B129FD" w:rsidRPr="00A75DDD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 xml:space="preserve"> </w:t>
            </w:r>
          </w:p>
          <w:p w14:paraId="2024A660" w14:textId="77777777" w:rsidR="00B129FD" w:rsidRPr="00A75DDD" w:rsidRDefault="00B129FD" w:rsidP="009924A1">
            <w:pPr>
              <w:spacing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390F6B2C" w14:textId="77777777" w:rsidR="001B6068" w:rsidRPr="001B6068" w:rsidRDefault="009F203A" w:rsidP="001B6068">
            <w:pPr>
              <w:spacing w:after="0" w:line="240" w:lineRule="auto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  <w:r w:rsidRPr="001B6068"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  <w:t>Not attending in person</w:t>
            </w:r>
          </w:p>
          <w:p w14:paraId="1F8F369A" w14:textId="77777777" w:rsidR="001B6068" w:rsidRDefault="001B6068" w:rsidP="001B6068">
            <w:pPr>
              <w:pStyle w:val="ListParagraph"/>
              <w:spacing w:after="0" w:line="240" w:lineRule="auto"/>
              <w:ind w:left="516"/>
              <w:rPr>
                <w:rFonts w:ascii="Cambria" w:hAnsi="Cambria" w:cstheme="minorHAnsi"/>
                <w:b/>
                <w:bCs/>
                <w:sz w:val="20"/>
                <w:szCs w:val="20"/>
                <w:lang w:eastAsia="en-US"/>
              </w:rPr>
            </w:pPr>
          </w:p>
          <w:p w14:paraId="542E6D96" w14:textId="77777777" w:rsidR="001148CE" w:rsidRPr="00087C29" w:rsidRDefault="00D44EA0" w:rsidP="00FE00CA">
            <w:pPr>
              <w:spacing w:after="0" w:line="240" w:lineRule="auto"/>
              <w:rPr>
                <w:rFonts w:ascii="Cambria" w:hAnsi="Cambria" w:cstheme="minorHAnsi"/>
                <w:b/>
                <w:bCs/>
                <w:i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b/>
                <w:bCs/>
                <w:i/>
                <w:sz w:val="20"/>
                <w:szCs w:val="20"/>
                <w:lang w:eastAsia="en-US"/>
              </w:rPr>
              <w:t>*Recordings</w:t>
            </w:r>
            <w:r w:rsidR="00087C29">
              <w:rPr>
                <w:rFonts w:ascii="Cambria" w:hAnsi="Cambria" w:cstheme="minorHAnsi"/>
                <w:b/>
                <w:bCs/>
                <w:i/>
                <w:sz w:val="20"/>
                <w:szCs w:val="20"/>
                <w:lang w:eastAsia="en-US"/>
              </w:rPr>
              <w:t xml:space="preserve"> will be</w:t>
            </w:r>
            <w:r>
              <w:rPr>
                <w:rFonts w:ascii="Cambria" w:hAnsi="Cambria" w:cstheme="minorHAnsi"/>
                <w:b/>
                <w:bCs/>
                <w:i/>
                <w:sz w:val="20"/>
                <w:szCs w:val="20"/>
                <w:lang w:eastAsia="en-US"/>
              </w:rPr>
              <w:t xml:space="preserve"> available to all registered delegates*</w:t>
            </w:r>
          </w:p>
        </w:tc>
        <w:tc>
          <w:tcPr>
            <w:tcW w:w="3110" w:type="dxa"/>
            <w:shd w:val="clear" w:color="auto" w:fill="C6D9F1"/>
            <w:vAlign w:val="center"/>
          </w:tcPr>
          <w:p w14:paraId="142F03D0" w14:textId="77777777" w:rsidR="001148CE" w:rsidRPr="00A75DDD" w:rsidRDefault="001148CE" w:rsidP="000D7B80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Members</w:t>
            </w:r>
            <w:r w:rsidR="000D7B80"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(VPHA / AGV)</w:t>
            </w:r>
            <w:r w:rsidR="005E4B02"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and retired </w:t>
            </w:r>
          </w:p>
        </w:tc>
        <w:tc>
          <w:tcPr>
            <w:tcW w:w="856" w:type="dxa"/>
            <w:shd w:val="clear" w:color="auto" w:fill="C6D9F1"/>
            <w:vAlign w:val="center"/>
          </w:tcPr>
          <w:p w14:paraId="6AB200C0" w14:textId="77777777" w:rsidR="001148CE" w:rsidRPr="00A75DDD" w:rsidRDefault="005E4B02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£60</w:t>
            </w:r>
          </w:p>
        </w:tc>
        <w:tc>
          <w:tcPr>
            <w:tcW w:w="964" w:type="dxa"/>
            <w:shd w:val="clear" w:color="auto" w:fill="C6D9F1"/>
          </w:tcPr>
          <w:p w14:paraId="49D3BCD0" w14:textId="77777777" w:rsidR="001148CE" w:rsidRPr="0044028A" w:rsidRDefault="001148C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1148CE" w:rsidRPr="0044028A" w14:paraId="12380A3C" w14:textId="77777777" w:rsidTr="006E5D92">
        <w:trPr>
          <w:trHeight w:hRule="exact" w:val="334"/>
          <w:jc w:val="center"/>
        </w:trPr>
        <w:tc>
          <w:tcPr>
            <w:tcW w:w="5165" w:type="dxa"/>
            <w:vMerge/>
            <w:shd w:val="clear" w:color="auto" w:fill="C6D9F1"/>
            <w:vAlign w:val="center"/>
          </w:tcPr>
          <w:p w14:paraId="0DBDA6CB" w14:textId="77777777" w:rsidR="001148CE" w:rsidRPr="00A75DDD" w:rsidRDefault="001148CE" w:rsidP="009924A1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14:paraId="3FB480A1" w14:textId="77777777" w:rsidR="001148CE" w:rsidRPr="00A75DDD" w:rsidRDefault="001148CE" w:rsidP="009924A1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Non</w:t>
            </w:r>
            <w:r w:rsidR="009924A1"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-</w:t>
            </w: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members</w:t>
            </w:r>
          </w:p>
        </w:tc>
        <w:tc>
          <w:tcPr>
            <w:tcW w:w="856" w:type="dxa"/>
            <w:shd w:val="clear" w:color="auto" w:fill="C6D9F1"/>
            <w:vAlign w:val="center"/>
          </w:tcPr>
          <w:p w14:paraId="0AB773E3" w14:textId="77777777" w:rsidR="001148CE" w:rsidRPr="00A75DDD" w:rsidRDefault="005E4B02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£90</w:t>
            </w:r>
          </w:p>
        </w:tc>
        <w:tc>
          <w:tcPr>
            <w:tcW w:w="964" w:type="dxa"/>
            <w:shd w:val="clear" w:color="auto" w:fill="C6D9F1"/>
          </w:tcPr>
          <w:p w14:paraId="3AE5854F" w14:textId="77777777" w:rsidR="001148CE" w:rsidRPr="0044028A" w:rsidRDefault="001148C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1148CE" w:rsidRPr="0044028A" w14:paraId="7EA460C9" w14:textId="77777777" w:rsidTr="001B6068">
        <w:trPr>
          <w:trHeight w:hRule="exact" w:val="1564"/>
          <w:jc w:val="center"/>
        </w:trPr>
        <w:tc>
          <w:tcPr>
            <w:tcW w:w="5165" w:type="dxa"/>
            <w:vMerge/>
            <w:shd w:val="clear" w:color="auto" w:fill="C6D9F1"/>
            <w:vAlign w:val="center"/>
          </w:tcPr>
          <w:p w14:paraId="0AED4DCE" w14:textId="77777777" w:rsidR="001148CE" w:rsidRPr="00A75DDD" w:rsidRDefault="001148CE" w:rsidP="009924A1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3110" w:type="dxa"/>
            <w:shd w:val="clear" w:color="auto" w:fill="C6D9F1"/>
            <w:vAlign w:val="center"/>
          </w:tcPr>
          <w:p w14:paraId="4CCE9F8B" w14:textId="77777777" w:rsidR="006E5D92" w:rsidRPr="00A75DDD" w:rsidRDefault="00334DFF" w:rsidP="009924A1">
            <w:pPr>
              <w:spacing w:after="0" w:line="240" w:lineRule="auto"/>
              <w:rPr>
                <w:rFonts w:ascii="Cambria" w:hAnsi="Cambria" w:cstheme="minorHAnsi"/>
                <w:strike/>
                <w:sz w:val="20"/>
                <w:szCs w:val="20"/>
                <w:lang w:eastAsia="en-US"/>
              </w:rPr>
            </w:pP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U</w:t>
            </w:r>
            <w:r w:rsidR="006E5D92"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ndergraduate and post graduate</w:t>
            </w:r>
            <w:r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students </w:t>
            </w:r>
            <w:r w:rsidR="006E5D92"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 xml:space="preserve">  </w:t>
            </w:r>
          </w:p>
          <w:p w14:paraId="2DCB6AD1" w14:textId="77777777" w:rsidR="001148CE" w:rsidRPr="00A75DDD" w:rsidRDefault="001148CE" w:rsidP="009924A1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  <w:tc>
          <w:tcPr>
            <w:tcW w:w="856" w:type="dxa"/>
            <w:shd w:val="clear" w:color="auto" w:fill="C6D9F1"/>
            <w:vAlign w:val="center"/>
          </w:tcPr>
          <w:p w14:paraId="6FCDAD2A" w14:textId="77777777" w:rsidR="001148CE" w:rsidRPr="00A75DDD" w:rsidRDefault="009F203A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</w:t>
            </w:r>
            <w:r w:rsidR="005E4B02" w:rsidRPr="00A75DDD">
              <w:rPr>
                <w:rFonts w:ascii="Cambria" w:hAnsi="Cambria" w:cstheme="minorHAnsi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964" w:type="dxa"/>
            <w:shd w:val="clear" w:color="auto" w:fill="C6D9F1"/>
          </w:tcPr>
          <w:p w14:paraId="40790AE9" w14:textId="77777777" w:rsidR="001148CE" w:rsidRPr="0044028A" w:rsidRDefault="001148C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1148CE" w:rsidRPr="0044028A" w14:paraId="06C9219E" w14:textId="77777777" w:rsidTr="0044028A">
        <w:tblPrEx>
          <w:tblLook w:val="00A0" w:firstRow="1" w:lastRow="0" w:firstColumn="1" w:lastColumn="0" w:noHBand="0" w:noVBand="0"/>
        </w:tblPrEx>
        <w:trPr>
          <w:trHeight w:hRule="exact" w:val="519"/>
          <w:jc w:val="center"/>
        </w:trPr>
        <w:tc>
          <w:tcPr>
            <w:tcW w:w="8275" w:type="dxa"/>
            <w:gridSpan w:val="2"/>
            <w:vAlign w:val="center"/>
          </w:tcPr>
          <w:p w14:paraId="0321FE8D" w14:textId="77777777" w:rsidR="001148CE" w:rsidRPr="0044028A" w:rsidRDefault="001148CE" w:rsidP="009924A1">
            <w:pPr>
              <w:spacing w:after="0" w:line="240" w:lineRule="auto"/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Additional person for sharing room for Fri</w:t>
            </w:r>
            <w:r w:rsidR="00063D0E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>day</w:t>
            </w:r>
            <w:r w:rsidRPr="0044028A">
              <w:rPr>
                <w:rFonts w:ascii="Cambria" w:hAnsi="Cambria" w:cstheme="minorHAnsi"/>
                <w:b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9F203A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>night</w:t>
            </w:r>
            <w:r w:rsidR="00743C19" w:rsidRPr="009F203A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  <w:r w:rsidR="006E5D92" w:rsidRPr="009F203A">
              <w:rPr>
                <w:rFonts w:ascii="Cambria" w:hAnsi="Cambria" w:cstheme="minorHAnsi"/>
                <w:b/>
                <w:color w:val="000000" w:themeColor="text1"/>
                <w:sz w:val="20"/>
                <w:szCs w:val="20"/>
                <w:lang w:eastAsia="en-US"/>
              </w:rPr>
              <w:t xml:space="preserve">and dinner </w:t>
            </w:r>
          </w:p>
        </w:tc>
        <w:tc>
          <w:tcPr>
            <w:tcW w:w="856" w:type="dxa"/>
            <w:vAlign w:val="center"/>
          </w:tcPr>
          <w:p w14:paraId="4A2F20B1" w14:textId="77777777" w:rsidR="001148CE" w:rsidRPr="0044028A" w:rsidRDefault="006E5D92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  <w:r>
              <w:rPr>
                <w:rFonts w:ascii="Cambria" w:hAnsi="Cambria" w:cstheme="minorHAnsi"/>
                <w:sz w:val="20"/>
                <w:szCs w:val="20"/>
                <w:lang w:eastAsia="en-US"/>
              </w:rPr>
              <w:t>£50</w:t>
            </w:r>
          </w:p>
        </w:tc>
        <w:tc>
          <w:tcPr>
            <w:tcW w:w="964" w:type="dxa"/>
          </w:tcPr>
          <w:p w14:paraId="0D060C5C" w14:textId="77777777" w:rsidR="001148CE" w:rsidRPr="0044028A" w:rsidRDefault="001148CE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  <w:p w14:paraId="3C14D8AC" w14:textId="77777777" w:rsidR="009924A1" w:rsidRPr="0044028A" w:rsidRDefault="009924A1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B25374" w:rsidRPr="0044028A" w14:paraId="4515C116" w14:textId="77777777" w:rsidTr="0044028A">
        <w:tblPrEx>
          <w:tblLook w:val="00A0" w:firstRow="1" w:lastRow="0" w:firstColumn="1" w:lastColumn="0" w:noHBand="0" w:noVBand="0"/>
        </w:tblPrEx>
        <w:trPr>
          <w:trHeight w:hRule="exact" w:val="519"/>
          <w:jc w:val="center"/>
        </w:trPr>
        <w:tc>
          <w:tcPr>
            <w:tcW w:w="8275" w:type="dxa"/>
            <w:gridSpan w:val="2"/>
            <w:vAlign w:val="center"/>
          </w:tcPr>
          <w:p w14:paraId="6D1B69C9" w14:textId="77777777" w:rsidR="00B25374" w:rsidRPr="00A75DDD" w:rsidRDefault="00DA15C6" w:rsidP="009924A1">
            <w:pPr>
              <w:spacing w:after="0" w:line="240" w:lineRule="auto"/>
              <w:rPr>
                <w:rFonts w:ascii="Cambria" w:hAnsi="Cambria" w:cstheme="minorHAnsi"/>
                <w:b/>
                <w:color w:val="000000"/>
                <w:sz w:val="20"/>
                <w:szCs w:val="20"/>
                <w:highlight w:val="yellow"/>
                <w:lang w:eastAsia="en-US"/>
              </w:rPr>
            </w:pPr>
            <w:r w:rsidRPr="00DA15C6">
              <w:rPr>
                <w:rFonts w:ascii="Cambria" w:hAnsi="Cambria" w:cstheme="minorHAnsi"/>
                <w:b/>
                <w:i/>
                <w:color w:val="000000"/>
                <w:sz w:val="20"/>
                <w:szCs w:val="20"/>
                <w:highlight w:val="yellow"/>
                <w:lang w:eastAsia="en-US"/>
              </w:rPr>
              <w:t>Optional:</w:t>
            </w:r>
            <w:r>
              <w:rPr>
                <w:rFonts w:ascii="Cambria" w:hAnsi="Cambria" w:cstheme="minorHAnsi"/>
                <w:b/>
                <w:color w:val="000000"/>
                <w:sz w:val="20"/>
                <w:szCs w:val="20"/>
                <w:highlight w:val="yellow"/>
                <w:lang w:eastAsia="en-US"/>
              </w:rPr>
              <w:t xml:space="preserve"> </w:t>
            </w:r>
            <w:r w:rsidR="00B25374" w:rsidRPr="00A75DDD">
              <w:rPr>
                <w:rFonts w:ascii="Cambria" w:hAnsi="Cambria" w:cstheme="minorHAnsi"/>
                <w:b/>
                <w:color w:val="000000"/>
                <w:sz w:val="20"/>
                <w:szCs w:val="20"/>
                <w:highlight w:val="yellow"/>
                <w:lang w:eastAsia="en-US"/>
              </w:rPr>
              <w:t>I wish to donate</w:t>
            </w:r>
            <w:r w:rsidR="009F203A">
              <w:rPr>
                <w:rFonts w:ascii="Cambria" w:hAnsi="Cambria" w:cstheme="minorHAnsi"/>
                <w:b/>
                <w:color w:val="000000"/>
                <w:sz w:val="20"/>
                <w:szCs w:val="20"/>
                <w:highlight w:val="yellow"/>
                <w:lang w:eastAsia="en-US"/>
              </w:rPr>
              <w:t xml:space="preserve"> towards</w:t>
            </w:r>
            <w:r w:rsidR="00A75DDD" w:rsidRPr="00A75DDD">
              <w:rPr>
                <w:rFonts w:ascii="Cambria" w:hAnsi="Cambria" w:cstheme="minorHAnsi"/>
                <w:b/>
                <w:color w:val="000000"/>
                <w:sz w:val="20"/>
                <w:szCs w:val="20"/>
                <w:highlight w:val="yellow"/>
                <w:lang w:eastAsia="en-US"/>
              </w:rPr>
              <w:t xml:space="preserve">/sponsor UK Vet student attendance at </w:t>
            </w:r>
            <w:r w:rsidR="009F203A">
              <w:rPr>
                <w:rFonts w:ascii="Cambria" w:hAnsi="Cambria" w:cstheme="minorHAnsi"/>
                <w:b/>
                <w:color w:val="000000"/>
                <w:sz w:val="20"/>
                <w:szCs w:val="20"/>
                <w:highlight w:val="yellow"/>
                <w:lang w:eastAsia="en-US"/>
              </w:rPr>
              <w:t>c</w:t>
            </w:r>
            <w:r w:rsidR="00A75DDD" w:rsidRPr="00A75DDD">
              <w:rPr>
                <w:rFonts w:ascii="Cambria" w:hAnsi="Cambria" w:cstheme="minorHAnsi"/>
                <w:b/>
                <w:color w:val="000000"/>
                <w:sz w:val="20"/>
                <w:szCs w:val="20"/>
                <w:highlight w:val="yellow"/>
                <w:lang w:eastAsia="en-US"/>
              </w:rPr>
              <w:t>onference</w:t>
            </w:r>
            <w:r w:rsidR="009F203A">
              <w:rPr>
                <w:rFonts w:ascii="Cambria" w:hAnsi="Cambria" w:cstheme="minorHAnsi"/>
                <w:b/>
                <w:color w:val="000000"/>
                <w:sz w:val="20"/>
                <w:szCs w:val="20"/>
                <w:highlight w:val="yellow"/>
                <w:lang w:eastAsia="en-US"/>
              </w:rPr>
              <w:t>s</w:t>
            </w:r>
          </w:p>
        </w:tc>
        <w:tc>
          <w:tcPr>
            <w:tcW w:w="856" w:type="dxa"/>
            <w:vAlign w:val="center"/>
          </w:tcPr>
          <w:p w14:paraId="4FB6377C" w14:textId="77777777" w:rsidR="00B25374" w:rsidRPr="00A75DDD" w:rsidRDefault="00A75DDD" w:rsidP="00A75DDD">
            <w:pPr>
              <w:spacing w:after="0" w:line="240" w:lineRule="auto"/>
              <w:rPr>
                <w:rFonts w:ascii="Cambria" w:hAnsi="Cambria" w:cstheme="minorHAnsi"/>
                <w:sz w:val="20"/>
                <w:szCs w:val="20"/>
                <w:highlight w:val="yellow"/>
                <w:lang w:eastAsia="en-US"/>
              </w:rPr>
            </w:pPr>
            <w:r w:rsidRPr="00A75DDD">
              <w:rPr>
                <w:rFonts w:ascii="Cambria" w:hAnsi="Cambria" w:cstheme="minorHAnsi"/>
                <w:sz w:val="20"/>
                <w:szCs w:val="20"/>
                <w:highlight w:val="yellow"/>
                <w:lang w:eastAsia="en-US"/>
              </w:rPr>
              <w:t>£</w:t>
            </w:r>
          </w:p>
        </w:tc>
        <w:tc>
          <w:tcPr>
            <w:tcW w:w="964" w:type="dxa"/>
          </w:tcPr>
          <w:p w14:paraId="1C7B6671" w14:textId="77777777" w:rsidR="00B25374" w:rsidRPr="0044028A" w:rsidRDefault="00B25374" w:rsidP="009924A1">
            <w:pPr>
              <w:spacing w:after="0" w:line="240" w:lineRule="auto"/>
              <w:jc w:val="center"/>
              <w:rPr>
                <w:rFonts w:ascii="Cambria" w:hAnsi="Cambria" w:cstheme="minorHAnsi"/>
                <w:sz w:val="20"/>
                <w:szCs w:val="20"/>
                <w:lang w:eastAsia="en-US"/>
              </w:rPr>
            </w:pPr>
          </w:p>
        </w:tc>
      </w:tr>
      <w:tr w:rsidR="001148CE" w:rsidRPr="0044028A" w14:paraId="764F6A33" w14:textId="77777777" w:rsidTr="0044028A">
        <w:tblPrEx>
          <w:tblLook w:val="00A0" w:firstRow="1" w:lastRow="0" w:firstColumn="1" w:lastColumn="0" w:noHBand="0" w:noVBand="0"/>
        </w:tblPrEx>
        <w:trPr>
          <w:trHeight w:hRule="exact" w:val="519"/>
          <w:jc w:val="center"/>
        </w:trPr>
        <w:tc>
          <w:tcPr>
            <w:tcW w:w="9131" w:type="dxa"/>
            <w:gridSpan w:val="3"/>
            <w:vAlign w:val="center"/>
          </w:tcPr>
          <w:p w14:paraId="6E9D4022" w14:textId="77777777" w:rsidR="001148CE" w:rsidRPr="0044028A" w:rsidRDefault="001148CE" w:rsidP="009924A1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  <w:r w:rsidRPr="0044028A"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  <w:t>Total</w:t>
            </w:r>
          </w:p>
        </w:tc>
        <w:tc>
          <w:tcPr>
            <w:tcW w:w="964" w:type="dxa"/>
          </w:tcPr>
          <w:p w14:paraId="21B23BB5" w14:textId="77777777" w:rsidR="001148CE" w:rsidRPr="0044028A" w:rsidRDefault="001148CE" w:rsidP="009924A1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</w:p>
          <w:p w14:paraId="4DA96333" w14:textId="77777777" w:rsidR="009924A1" w:rsidRPr="0044028A" w:rsidRDefault="009924A1" w:rsidP="009924A1">
            <w:pPr>
              <w:spacing w:after="0" w:line="240" w:lineRule="auto"/>
              <w:rPr>
                <w:rFonts w:ascii="Cambria" w:hAnsi="Cambria" w:cstheme="minorHAnsi"/>
                <w:b/>
                <w:sz w:val="20"/>
                <w:szCs w:val="20"/>
                <w:lang w:eastAsia="en-US"/>
              </w:rPr>
            </w:pPr>
          </w:p>
        </w:tc>
      </w:tr>
    </w:tbl>
    <w:p w14:paraId="5FAA1C17" w14:textId="77777777" w:rsidR="0092153D" w:rsidRDefault="00BF758B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</w:pPr>
      <w:r w:rsidRPr="0044028A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lastRenderedPageBreak/>
        <w:t>METHODS OF PAYMENT</w:t>
      </w:r>
    </w:p>
    <w:p w14:paraId="1C04780C" w14:textId="77777777" w:rsidR="00A75DDD" w:rsidRDefault="00A75DDD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color w:val="0070C0"/>
          <w:sz w:val="20"/>
          <w:szCs w:val="20"/>
          <w:highlight w:val="yellow"/>
          <w:lang w:eastAsia="en-US"/>
        </w:rPr>
      </w:pPr>
    </w:p>
    <w:p w14:paraId="727E2818" w14:textId="77777777" w:rsidR="0092153D" w:rsidRPr="0044028A" w:rsidRDefault="0092153D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</w:pPr>
      <w:r w:rsidRPr="0092153D">
        <w:rPr>
          <w:rFonts w:ascii="Cambria" w:hAnsi="Cambria" w:cstheme="minorHAnsi"/>
          <w:b/>
          <w:bCs/>
          <w:color w:val="0070C0"/>
          <w:sz w:val="20"/>
          <w:szCs w:val="20"/>
          <w:highlight w:val="yellow"/>
          <w:lang w:eastAsia="en-US"/>
        </w:rPr>
        <w:t>GROUP DISCOUNT</w:t>
      </w:r>
      <w:r w:rsidR="00BE7832">
        <w:rPr>
          <w:rFonts w:ascii="Cambria" w:hAnsi="Cambria" w:cstheme="minorHAnsi"/>
          <w:b/>
          <w:bCs/>
          <w:color w:val="0070C0"/>
          <w:sz w:val="20"/>
          <w:szCs w:val="20"/>
          <w:highlight w:val="yellow"/>
          <w:lang w:eastAsia="en-US"/>
        </w:rPr>
        <w:t>: F</w:t>
      </w:r>
      <w:r w:rsidRPr="0092153D">
        <w:rPr>
          <w:rFonts w:ascii="Cambria" w:hAnsi="Cambria" w:cstheme="minorHAnsi"/>
          <w:b/>
          <w:bCs/>
          <w:color w:val="0070C0"/>
          <w:sz w:val="20"/>
          <w:szCs w:val="20"/>
          <w:highlight w:val="yellow"/>
          <w:lang w:eastAsia="en-US"/>
        </w:rPr>
        <w:t xml:space="preserve">or more than 10 people </w:t>
      </w:r>
      <w:r w:rsidRPr="00BE7832">
        <w:rPr>
          <w:rFonts w:ascii="Cambria" w:hAnsi="Cambria" w:cstheme="minorHAnsi"/>
          <w:b/>
          <w:bCs/>
          <w:color w:val="0070C0"/>
          <w:sz w:val="20"/>
          <w:szCs w:val="20"/>
          <w:highlight w:val="yellow"/>
          <w:lang w:eastAsia="en-US"/>
        </w:rPr>
        <w:t>10 %</w:t>
      </w:r>
      <w:r w:rsidR="00B25374" w:rsidRPr="00BE7832">
        <w:rPr>
          <w:rFonts w:ascii="Cambria" w:hAnsi="Cambria" w:cstheme="minorHAnsi"/>
          <w:b/>
          <w:bCs/>
          <w:color w:val="0070C0"/>
          <w:sz w:val="20"/>
          <w:szCs w:val="20"/>
          <w:highlight w:val="yellow"/>
          <w:lang w:eastAsia="en-US"/>
        </w:rPr>
        <w:t xml:space="preserve"> discount</w:t>
      </w:r>
      <w:r w:rsidR="00B25374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 xml:space="preserve"> </w:t>
      </w:r>
      <w:r w:rsidR="00455934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>- ONE PAYMEN</w:t>
      </w:r>
      <w:r w:rsidR="00BE7832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 xml:space="preserve">T, </w:t>
      </w:r>
      <w:r w:rsidR="00455934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>SUPPLYING THE DEL</w:t>
      </w:r>
      <w:r w:rsidR="00B251C7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>E</w:t>
      </w:r>
      <w:r w:rsidR="00455934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>GATES</w:t>
      </w:r>
      <w:r w:rsidR="00BE7832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>’</w:t>
      </w:r>
      <w:r w:rsidR="00455934"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  <w:t xml:space="preserve"> NAMES </w:t>
      </w:r>
    </w:p>
    <w:p w14:paraId="6CD50259" w14:textId="77777777" w:rsidR="00820583" w:rsidRDefault="00820583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color w:val="0070C0"/>
          <w:sz w:val="20"/>
          <w:szCs w:val="20"/>
          <w:lang w:eastAsia="en-US"/>
        </w:rPr>
      </w:pPr>
    </w:p>
    <w:p w14:paraId="42C8043F" w14:textId="77777777" w:rsidR="00E27B9C" w:rsidRDefault="00E27B9C" w:rsidP="00E27B9C">
      <w:pPr>
        <w:pStyle w:val="ColorfulList-Accent11"/>
        <w:numPr>
          <w:ilvl w:val="0"/>
          <w:numId w:val="8"/>
        </w:numPr>
        <w:jc w:val="both"/>
        <w:rPr>
          <w:rFonts w:ascii="Cambria" w:hAnsi="Cambria" w:cstheme="minorHAnsi"/>
          <w:color w:val="000000"/>
          <w:lang w:eastAsia="en-US"/>
        </w:rPr>
      </w:pPr>
      <w:r w:rsidRPr="0044028A">
        <w:rPr>
          <w:rFonts w:ascii="Cambria" w:hAnsi="Cambria" w:cstheme="minorHAnsi"/>
          <w:color w:val="000000"/>
          <w:lang w:eastAsia="en-US"/>
        </w:rPr>
        <w:t xml:space="preserve">By cheque </w:t>
      </w:r>
      <w:r>
        <w:rPr>
          <w:rFonts w:ascii="Cambria" w:hAnsi="Cambria" w:cstheme="minorHAnsi"/>
          <w:color w:val="000000"/>
          <w:lang w:eastAsia="en-US"/>
        </w:rPr>
        <w:t>–</w:t>
      </w:r>
      <w:r w:rsidRPr="0044028A">
        <w:rPr>
          <w:rFonts w:ascii="Cambria" w:hAnsi="Cambria" w:cstheme="minorHAnsi"/>
          <w:color w:val="000000"/>
          <w:lang w:eastAsia="en-US"/>
        </w:rPr>
        <w:t xml:space="preserve"> </w:t>
      </w:r>
      <w:r>
        <w:rPr>
          <w:rFonts w:ascii="Cambria" w:hAnsi="Cambria" w:cstheme="minorHAnsi"/>
          <w:color w:val="000000"/>
          <w:lang w:eastAsia="en-US"/>
        </w:rPr>
        <w:t>VPHA</w:t>
      </w:r>
    </w:p>
    <w:p w14:paraId="0E57BEBB" w14:textId="77777777" w:rsidR="0041407E" w:rsidRDefault="0041407E" w:rsidP="00E27B9C">
      <w:pPr>
        <w:pStyle w:val="ColorfulList-Accent11"/>
        <w:numPr>
          <w:ilvl w:val="0"/>
          <w:numId w:val="8"/>
        </w:numPr>
        <w:jc w:val="both"/>
        <w:rPr>
          <w:rFonts w:ascii="Cambria" w:hAnsi="Cambria" w:cstheme="minorHAnsi"/>
          <w:color w:val="000000"/>
          <w:lang w:eastAsia="en-US"/>
        </w:rPr>
      </w:pPr>
      <w:r>
        <w:rPr>
          <w:rFonts w:ascii="Cambria" w:hAnsi="Cambria" w:cstheme="minorHAnsi"/>
          <w:color w:val="000000"/>
          <w:lang w:eastAsia="en-US"/>
        </w:rPr>
        <w:t>By BACS – see below</w:t>
      </w:r>
    </w:p>
    <w:p w14:paraId="573CB73E" w14:textId="77777777" w:rsidR="0041407E" w:rsidRPr="0044028A" w:rsidRDefault="0041407E" w:rsidP="00E27B9C">
      <w:pPr>
        <w:pStyle w:val="ColorfulList-Accent11"/>
        <w:numPr>
          <w:ilvl w:val="0"/>
          <w:numId w:val="8"/>
        </w:numPr>
        <w:jc w:val="both"/>
        <w:rPr>
          <w:rFonts w:ascii="Cambria" w:hAnsi="Cambria" w:cstheme="minorHAnsi"/>
          <w:color w:val="000000"/>
          <w:lang w:eastAsia="en-US"/>
        </w:rPr>
      </w:pPr>
      <w:r>
        <w:rPr>
          <w:rFonts w:ascii="Cambria" w:hAnsi="Cambria" w:cstheme="minorHAnsi"/>
          <w:color w:val="000000"/>
          <w:lang w:eastAsia="en-US"/>
        </w:rPr>
        <w:t>By Credit Card – see below</w:t>
      </w:r>
    </w:p>
    <w:p w14:paraId="4F4E9EEA" w14:textId="77777777" w:rsidR="00E27B9C" w:rsidRDefault="00E27B9C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sz w:val="20"/>
          <w:szCs w:val="20"/>
          <w:lang w:eastAsia="en-US"/>
        </w:rPr>
      </w:pPr>
    </w:p>
    <w:p w14:paraId="1633453C" w14:textId="77777777" w:rsidR="00215EEA" w:rsidRDefault="00215EEA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sz w:val="20"/>
          <w:szCs w:val="20"/>
          <w:lang w:eastAsia="en-US"/>
        </w:rPr>
      </w:pPr>
    </w:p>
    <w:p w14:paraId="47F3DA8D" w14:textId="77777777" w:rsidR="00215EEA" w:rsidRDefault="00215EEA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sz w:val="20"/>
          <w:szCs w:val="20"/>
          <w:lang w:eastAsia="en-US"/>
        </w:rPr>
      </w:pPr>
      <w:r>
        <w:rPr>
          <w:rFonts w:ascii="Cambria" w:hAnsi="Cambria" w:cstheme="minorHAnsi"/>
          <w:b/>
          <w:bCs/>
          <w:sz w:val="20"/>
          <w:szCs w:val="20"/>
          <w:lang w:eastAsia="en-US"/>
        </w:rPr>
        <w:t>Details for payment by cheque</w:t>
      </w:r>
    </w:p>
    <w:p w14:paraId="71141F33" w14:textId="77777777" w:rsidR="00215EEA" w:rsidRDefault="00215EEA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sz w:val="20"/>
          <w:szCs w:val="20"/>
          <w:lang w:eastAsia="en-US"/>
        </w:rPr>
      </w:pPr>
    </w:p>
    <w:p w14:paraId="2BFDC869" w14:textId="77777777" w:rsidR="00215EEA" w:rsidRDefault="00215EEA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sz w:val="20"/>
          <w:szCs w:val="20"/>
          <w:lang w:eastAsia="en-US"/>
        </w:rPr>
      </w:pPr>
      <w:r>
        <w:rPr>
          <w:rFonts w:ascii="Cambria" w:hAnsi="Cambria" w:cstheme="minorHAnsi"/>
          <w:b/>
          <w:bCs/>
          <w:sz w:val="20"/>
          <w:szCs w:val="20"/>
          <w:lang w:eastAsia="en-US"/>
        </w:rPr>
        <w:t>VPHA</w:t>
      </w:r>
    </w:p>
    <w:p w14:paraId="41FE38BD" w14:textId="77777777" w:rsidR="00215EEA" w:rsidRDefault="00215EEA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sz w:val="20"/>
          <w:szCs w:val="20"/>
          <w:lang w:eastAsia="en-US"/>
        </w:rPr>
      </w:pPr>
      <w:r>
        <w:rPr>
          <w:rFonts w:ascii="Cambria" w:hAnsi="Cambria" w:cstheme="minorHAnsi"/>
          <w:b/>
          <w:bCs/>
          <w:sz w:val="20"/>
          <w:szCs w:val="20"/>
          <w:lang w:eastAsia="en-US"/>
        </w:rPr>
        <w:t>c/o BCVA</w:t>
      </w:r>
    </w:p>
    <w:p w14:paraId="50D38745" w14:textId="77777777" w:rsidR="00215EEA" w:rsidRPr="00215EEA" w:rsidRDefault="00215EEA" w:rsidP="00215EEA">
      <w:pPr>
        <w:pStyle w:val="xxmsonormal"/>
        <w:shd w:val="clear" w:color="auto" w:fill="FFFFFF"/>
        <w:spacing w:before="0" w:beforeAutospacing="0" w:after="0" w:afterAutospacing="0"/>
        <w:rPr>
          <w:rFonts w:ascii="Cambria" w:hAnsi="Cambria" w:cs="Calibri"/>
          <w:color w:val="201F1E"/>
          <w:sz w:val="20"/>
          <w:szCs w:val="20"/>
        </w:rPr>
      </w:pPr>
      <w:r w:rsidRPr="00215EEA">
        <w:rPr>
          <w:rFonts w:ascii="Cambria" w:hAnsi="Cambria"/>
          <w:color w:val="000000"/>
          <w:sz w:val="20"/>
          <w:szCs w:val="20"/>
          <w:bdr w:val="none" w:sz="0" w:space="0" w:color="auto" w:frame="1"/>
        </w:rPr>
        <w:t xml:space="preserve">17 </w:t>
      </w:r>
      <w:r w:rsidR="002077B7">
        <w:rPr>
          <w:rFonts w:ascii="Cambria" w:hAnsi="Cambria"/>
          <w:color w:val="000000"/>
          <w:sz w:val="20"/>
          <w:szCs w:val="20"/>
          <w:bdr w:val="none" w:sz="0" w:space="0" w:color="auto" w:frame="1"/>
        </w:rPr>
        <w:t>T</w:t>
      </w:r>
      <w:r w:rsidRPr="00215EEA">
        <w:rPr>
          <w:rFonts w:ascii="Cambria" w:hAnsi="Cambria"/>
          <w:color w:val="000000"/>
          <w:sz w:val="20"/>
          <w:szCs w:val="20"/>
          <w:bdr w:val="none" w:sz="0" w:space="0" w:color="auto" w:frame="1"/>
        </w:rPr>
        <w:t>he Glenmore Centre</w:t>
      </w:r>
      <w:r w:rsidRPr="00215EEA">
        <w:rPr>
          <w:rFonts w:ascii="Cambria" w:hAnsi="Cambria"/>
          <w:color w:val="000000"/>
          <w:sz w:val="20"/>
          <w:szCs w:val="20"/>
          <w:bdr w:val="none" w:sz="0" w:space="0" w:color="auto" w:frame="1"/>
        </w:rPr>
        <w:br/>
        <w:t>Waterwells Business Park</w:t>
      </w:r>
      <w:r w:rsidRPr="00215EEA">
        <w:rPr>
          <w:rFonts w:ascii="Cambria" w:hAnsi="Cambria"/>
          <w:color w:val="000000"/>
          <w:sz w:val="20"/>
          <w:szCs w:val="20"/>
          <w:bdr w:val="none" w:sz="0" w:space="0" w:color="auto" w:frame="1"/>
        </w:rPr>
        <w:br/>
        <w:t>Quedgeley</w:t>
      </w:r>
      <w:r w:rsidRPr="00215EEA">
        <w:rPr>
          <w:rFonts w:ascii="Cambria" w:hAnsi="Cambria"/>
          <w:color w:val="000000"/>
          <w:sz w:val="20"/>
          <w:szCs w:val="20"/>
          <w:bdr w:val="none" w:sz="0" w:space="0" w:color="auto" w:frame="1"/>
        </w:rPr>
        <w:br/>
        <w:t>Gloucestershire</w:t>
      </w:r>
      <w:r w:rsidRPr="00215EEA">
        <w:rPr>
          <w:rFonts w:ascii="Cambria" w:hAnsi="Cambria"/>
          <w:color w:val="000000"/>
          <w:sz w:val="20"/>
          <w:szCs w:val="20"/>
          <w:bdr w:val="none" w:sz="0" w:space="0" w:color="auto" w:frame="1"/>
        </w:rPr>
        <w:br/>
        <w:t>GL2 2AP</w:t>
      </w:r>
    </w:p>
    <w:p w14:paraId="5DF94F63" w14:textId="77777777" w:rsidR="00215EEA" w:rsidRPr="00822786" w:rsidRDefault="00215EEA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sz w:val="20"/>
          <w:szCs w:val="20"/>
          <w:lang w:eastAsia="en-US"/>
        </w:rPr>
      </w:pPr>
    </w:p>
    <w:p w14:paraId="40676354" w14:textId="77777777" w:rsidR="00E27B9C" w:rsidRPr="00822786" w:rsidRDefault="00E27B9C" w:rsidP="009924A1">
      <w:pPr>
        <w:keepNext/>
        <w:spacing w:after="0" w:line="240" w:lineRule="auto"/>
        <w:ind w:right="42"/>
        <w:outlineLvl w:val="1"/>
        <w:rPr>
          <w:rFonts w:ascii="Cambria" w:hAnsi="Cambria" w:cstheme="minorHAnsi"/>
          <w:b/>
          <w:bCs/>
          <w:sz w:val="20"/>
          <w:szCs w:val="20"/>
          <w:lang w:eastAsia="en-US"/>
        </w:rPr>
      </w:pPr>
    </w:p>
    <w:p w14:paraId="595A699A" w14:textId="77777777" w:rsidR="00DC5EC5" w:rsidRPr="00330B32" w:rsidRDefault="00E27B9C" w:rsidP="00330B32">
      <w:pPr>
        <w:spacing w:after="0" w:line="240" w:lineRule="auto"/>
        <w:rPr>
          <w:rFonts w:ascii="Cambria" w:hAnsi="Cambria" w:cstheme="minorHAnsi"/>
          <w:b/>
          <w:bCs/>
          <w:sz w:val="20"/>
          <w:szCs w:val="20"/>
          <w:lang w:eastAsia="en-US"/>
        </w:rPr>
      </w:pPr>
      <w:r>
        <w:rPr>
          <w:rFonts w:ascii="Cambria" w:hAnsi="Cambria" w:cstheme="minorHAnsi"/>
          <w:b/>
          <w:bCs/>
          <w:sz w:val="20"/>
          <w:szCs w:val="20"/>
          <w:lang w:eastAsia="en-US"/>
        </w:rPr>
        <w:t>D</w:t>
      </w:r>
      <w:r w:rsidR="00DC5EC5" w:rsidRPr="00330B32">
        <w:rPr>
          <w:rFonts w:ascii="Cambria" w:hAnsi="Cambria" w:cstheme="minorHAnsi"/>
          <w:b/>
          <w:bCs/>
          <w:sz w:val="20"/>
          <w:szCs w:val="20"/>
          <w:lang w:eastAsia="en-US"/>
        </w:rPr>
        <w:t xml:space="preserve">etails for </w:t>
      </w:r>
      <w:r w:rsidR="00215EEA">
        <w:rPr>
          <w:rFonts w:ascii="Cambria" w:hAnsi="Cambria" w:cstheme="minorHAnsi"/>
          <w:b/>
          <w:bCs/>
          <w:sz w:val="20"/>
          <w:szCs w:val="20"/>
          <w:lang w:eastAsia="en-US"/>
        </w:rPr>
        <w:t>p</w:t>
      </w:r>
      <w:r w:rsidR="00DC5EC5" w:rsidRPr="00330B32">
        <w:rPr>
          <w:rFonts w:ascii="Cambria" w:hAnsi="Cambria" w:cstheme="minorHAnsi"/>
          <w:b/>
          <w:bCs/>
          <w:sz w:val="20"/>
          <w:szCs w:val="20"/>
          <w:lang w:eastAsia="en-US"/>
        </w:rPr>
        <w:t>ayment by BACS</w:t>
      </w:r>
    </w:p>
    <w:p w14:paraId="7C921BD9" w14:textId="77777777" w:rsidR="00822786" w:rsidRDefault="00822786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</w:p>
    <w:p w14:paraId="0C434B0C" w14:textId="77777777" w:rsidR="00DC5EC5" w:rsidRDefault="00DC5EC5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  <w:r w:rsidRPr="00330B32">
        <w:rPr>
          <w:rFonts w:ascii="Cambria" w:hAnsi="Cambria" w:cstheme="minorHAnsi"/>
          <w:sz w:val="20"/>
          <w:szCs w:val="20"/>
          <w:lang w:eastAsia="en-US"/>
        </w:rPr>
        <w:t>Account name: BCVA Ltd</w:t>
      </w:r>
    </w:p>
    <w:p w14:paraId="0CA2BE8A" w14:textId="77777777" w:rsidR="00330B32" w:rsidRPr="00330B32" w:rsidRDefault="00330B32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</w:p>
    <w:p w14:paraId="5A7469EE" w14:textId="77777777" w:rsidR="00DC5EC5" w:rsidRPr="00330B32" w:rsidRDefault="00DC5EC5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  <w:r w:rsidRPr="00330B32">
        <w:rPr>
          <w:rFonts w:ascii="Cambria" w:hAnsi="Cambria" w:cstheme="minorHAnsi"/>
          <w:sz w:val="20"/>
          <w:szCs w:val="20"/>
          <w:lang w:eastAsia="en-US"/>
        </w:rPr>
        <w:t>Sort code: 20-33-83, Account number: 13495434 (Please send a remittance advice slip)</w:t>
      </w:r>
    </w:p>
    <w:p w14:paraId="3F10B956" w14:textId="77777777" w:rsidR="00330B32" w:rsidRDefault="00330B32" w:rsidP="00330B32">
      <w:pPr>
        <w:spacing w:before="1"/>
        <w:rPr>
          <w:b/>
          <w:szCs w:val="18"/>
        </w:rPr>
      </w:pPr>
    </w:p>
    <w:p w14:paraId="7FA2E4F7" w14:textId="77777777" w:rsidR="00DC5EC5" w:rsidRPr="00433BF6" w:rsidRDefault="00DC5EC5" w:rsidP="00330B32">
      <w:pPr>
        <w:spacing w:before="1"/>
        <w:rPr>
          <w:bCs/>
          <w:color w:val="FF3399"/>
          <w:szCs w:val="18"/>
        </w:rPr>
      </w:pPr>
      <w:r w:rsidRPr="00330B32">
        <w:rPr>
          <w:rFonts w:ascii="Cambria" w:hAnsi="Cambria" w:cstheme="minorHAnsi"/>
          <w:b/>
          <w:bCs/>
          <w:sz w:val="20"/>
          <w:szCs w:val="20"/>
          <w:lang w:eastAsia="en-US"/>
        </w:rPr>
        <w:t>Payment by Credit Card</w:t>
      </w:r>
      <w:r>
        <w:rPr>
          <w:b/>
          <w:szCs w:val="18"/>
        </w:rPr>
        <w:t xml:space="preserve"> </w:t>
      </w:r>
      <w:r w:rsidRPr="00330B32">
        <w:rPr>
          <w:rFonts w:ascii="Cambria" w:hAnsi="Cambria"/>
          <w:b/>
          <w:color w:val="FF3399"/>
          <w:szCs w:val="18"/>
        </w:rPr>
        <w:t>(we do not accept American Express)</w:t>
      </w:r>
    </w:p>
    <w:p w14:paraId="2736D7EF" w14:textId="77777777" w:rsidR="00DC5EC5" w:rsidRPr="00330B32" w:rsidRDefault="00DC5EC5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  <w:r w:rsidRPr="00330B32">
        <w:rPr>
          <w:rFonts w:ascii="Cambria" w:hAnsi="Cambria" w:cstheme="minorHAnsi"/>
          <w:sz w:val="20"/>
          <w:szCs w:val="20"/>
          <w:lang w:eastAsia="en-US"/>
        </w:rPr>
        <w:t>Credit Card</w:t>
      </w:r>
      <w:r w:rsidR="00E27B9C">
        <w:rPr>
          <w:rFonts w:ascii="Cambria" w:hAnsi="Cambria" w:cstheme="minorHAnsi"/>
          <w:sz w:val="20"/>
          <w:szCs w:val="20"/>
          <w:lang w:eastAsia="en-US"/>
        </w:rPr>
        <w:t xml:space="preserve"> Number</w:t>
      </w:r>
      <w:r w:rsidRPr="00330B32">
        <w:rPr>
          <w:rFonts w:ascii="Cambria" w:hAnsi="Cambria" w:cstheme="minorHAnsi"/>
          <w:sz w:val="20"/>
          <w:szCs w:val="20"/>
          <w:lang w:eastAsia="en-US"/>
        </w:rPr>
        <w:t>: ……</w:t>
      </w:r>
      <w:r w:rsidR="00E27B9C">
        <w:rPr>
          <w:rFonts w:ascii="Cambria" w:hAnsi="Cambria" w:cstheme="minorHAnsi"/>
          <w:sz w:val="20"/>
          <w:szCs w:val="20"/>
          <w:lang w:eastAsia="en-US"/>
        </w:rPr>
        <w:t>………………………………</w:t>
      </w:r>
      <w:r w:rsidRPr="00330B32">
        <w:rPr>
          <w:rFonts w:ascii="Cambria" w:hAnsi="Cambria" w:cstheme="minorHAnsi"/>
          <w:sz w:val="20"/>
          <w:szCs w:val="20"/>
          <w:lang w:eastAsia="en-US"/>
        </w:rPr>
        <w:t>…....……….............................................………………………………...................</w:t>
      </w:r>
    </w:p>
    <w:p w14:paraId="7E06BD91" w14:textId="77777777" w:rsidR="00DC5EC5" w:rsidRPr="00330B32" w:rsidRDefault="00DC5EC5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</w:p>
    <w:p w14:paraId="63A36A65" w14:textId="77777777" w:rsidR="00DC5EC5" w:rsidRPr="00330B32" w:rsidRDefault="00DC5EC5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  <w:r w:rsidRPr="00330B32">
        <w:rPr>
          <w:rFonts w:ascii="Cambria" w:hAnsi="Cambria" w:cstheme="minorHAnsi"/>
          <w:sz w:val="20"/>
          <w:szCs w:val="20"/>
          <w:lang w:eastAsia="en-US"/>
        </w:rPr>
        <w:t xml:space="preserve">Issue No: </w:t>
      </w:r>
      <w:proofErr w:type="gramStart"/>
      <w:r w:rsidRPr="00330B32">
        <w:rPr>
          <w:rFonts w:ascii="Cambria" w:hAnsi="Cambria" w:cstheme="minorHAnsi"/>
          <w:sz w:val="20"/>
          <w:szCs w:val="20"/>
          <w:lang w:eastAsia="en-US"/>
        </w:rPr>
        <w:t>.....</w:t>
      </w:r>
      <w:proofErr w:type="gramEnd"/>
      <w:r w:rsidRPr="00330B32">
        <w:rPr>
          <w:rFonts w:ascii="Cambria" w:hAnsi="Cambria" w:cstheme="minorHAnsi"/>
          <w:sz w:val="20"/>
          <w:szCs w:val="20"/>
          <w:lang w:eastAsia="en-US"/>
        </w:rPr>
        <w:t xml:space="preserve">…...…..   Expiry </w:t>
      </w:r>
      <w:proofErr w:type="gramStart"/>
      <w:r w:rsidRPr="00330B32">
        <w:rPr>
          <w:rFonts w:ascii="Cambria" w:hAnsi="Cambria" w:cstheme="minorHAnsi"/>
          <w:sz w:val="20"/>
          <w:szCs w:val="20"/>
          <w:lang w:eastAsia="en-US"/>
        </w:rPr>
        <w:t>date: ..</w:t>
      </w:r>
      <w:proofErr w:type="gramEnd"/>
      <w:r w:rsidRPr="00330B32">
        <w:rPr>
          <w:rFonts w:ascii="Cambria" w:hAnsi="Cambria" w:cstheme="minorHAnsi"/>
          <w:sz w:val="20"/>
          <w:szCs w:val="20"/>
          <w:lang w:eastAsia="en-US"/>
        </w:rPr>
        <w:t>…........../.…............</w:t>
      </w:r>
      <w:r w:rsidRPr="00330B32">
        <w:rPr>
          <w:rFonts w:ascii="Cambria" w:hAnsi="Cambria" w:cstheme="minorHAnsi"/>
          <w:sz w:val="20"/>
          <w:szCs w:val="20"/>
          <w:lang w:eastAsia="en-US"/>
        </w:rPr>
        <w:tab/>
        <w:t>Start date</w:t>
      </w:r>
      <w:proofErr w:type="gramStart"/>
      <w:r w:rsidRPr="00330B32">
        <w:rPr>
          <w:rFonts w:ascii="Cambria" w:hAnsi="Cambria" w:cstheme="minorHAnsi"/>
          <w:sz w:val="20"/>
          <w:szCs w:val="20"/>
          <w:lang w:eastAsia="en-US"/>
        </w:rPr>
        <w:t>: .</w:t>
      </w:r>
      <w:proofErr w:type="gramEnd"/>
      <w:r w:rsidRPr="00330B32">
        <w:rPr>
          <w:rFonts w:ascii="Cambria" w:hAnsi="Cambria" w:cstheme="minorHAnsi"/>
          <w:sz w:val="20"/>
          <w:szCs w:val="20"/>
          <w:lang w:eastAsia="en-US"/>
        </w:rPr>
        <w:t>…….…../………….</w:t>
      </w:r>
    </w:p>
    <w:p w14:paraId="0F359550" w14:textId="77777777" w:rsidR="00DC5EC5" w:rsidRPr="00330B32" w:rsidRDefault="00DC5EC5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</w:p>
    <w:p w14:paraId="15ADD1C4" w14:textId="77777777" w:rsidR="00DC5EC5" w:rsidRPr="00330B32" w:rsidRDefault="00DC5EC5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  <w:r w:rsidRPr="00330B32">
        <w:rPr>
          <w:rFonts w:ascii="Cambria" w:hAnsi="Cambria" w:cstheme="minorHAnsi"/>
          <w:sz w:val="20"/>
          <w:szCs w:val="20"/>
          <w:lang w:eastAsia="en-US"/>
        </w:rPr>
        <w:t>CSC (Card Security Code):</w:t>
      </w:r>
      <w:r w:rsidRPr="00330B32">
        <w:rPr>
          <w:rFonts w:ascii="Cambria" w:hAnsi="Cambria" w:cstheme="minorHAnsi"/>
          <w:sz w:val="20"/>
          <w:szCs w:val="20"/>
          <w:lang w:eastAsia="en-US"/>
        </w:rPr>
        <w:tab/>
        <w:t>(last 3 digits on signature strip)</w:t>
      </w:r>
    </w:p>
    <w:p w14:paraId="48550C6B" w14:textId="77777777" w:rsidR="00DC5EC5" w:rsidRPr="00330B32" w:rsidRDefault="00DC5EC5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</w:p>
    <w:p w14:paraId="01CA31E7" w14:textId="77777777" w:rsidR="00DC5EC5" w:rsidRPr="00330B32" w:rsidRDefault="00DC5EC5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</w:p>
    <w:p w14:paraId="44E913E7" w14:textId="77777777" w:rsidR="00DC5EC5" w:rsidRPr="00330B32" w:rsidRDefault="00DC5EC5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  <w:r w:rsidRPr="00330B32">
        <w:rPr>
          <w:rFonts w:ascii="Cambria" w:hAnsi="Cambria" w:cstheme="minorHAnsi"/>
          <w:sz w:val="20"/>
          <w:szCs w:val="20"/>
          <w:lang w:eastAsia="en-US"/>
        </w:rPr>
        <w:t>Name on Card:  ………....……….......</w:t>
      </w:r>
      <w:r w:rsidR="00E27B9C">
        <w:rPr>
          <w:rFonts w:ascii="Cambria" w:hAnsi="Cambria" w:cstheme="minorHAnsi"/>
          <w:sz w:val="20"/>
          <w:szCs w:val="20"/>
          <w:lang w:eastAsia="en-US"/>
        </w:rPr>
        <w:t>........................................................</w:t>
      </w:r>
      <w:r w:rsidRPr="00330B32">
        <w:rPr>
          <w:rFonts w:ascii="Cambria" w:hAnsi="Cambria" w:cstheme="minorHAnsi"/>
          <w:sz w:val="20"/>
          <w:szCs w:val="20"/>
          <w:lang w:eastAsia="en-US"/>
        </w:rPr>
        <w:t>......................................</w:t>
      </w:r>
    </w:p>
    <w:p w14:paraId="3CAD6C79" w14:textId="77777777" w:rsidR="00DC5EC5" w:rsidRPr="00330B32" w:rsidRDefault="00DC5EC5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</w:p>
    <w:p w14:paraId="6427297C" w14:textId="77777777" w:rsidR="00DC5EC5" w:rsidRPr="00330B32" w:rsidRDefault="00DC5EC5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  <w:r w:rsidRPr="00330B32">
        <w:rPr>
          <w:rFonts w:ascii="Cambria" w:hAnsi="Cambria" w:cstheme="minorHAnsi"/>
          <w:sz w:val="20"/>
          <w:szCs w:val="20"/>
          <w:lang w:eastAsia="en-US"/>
        </w:rPr>
        <w:t>Card Registered Address:</w:t>
      </w:r>
    </w:p>
    <w:p w14:paraId="4D6F577B" w14:textId="77777777" w:rsidR="00DC5EC5" w:rsidRPr="00330B32" w:rsidRDefault="00DC5EC5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</w:p>
    <w:p w14:paraId="437BF6EE" w14:textId="77777777" w:rsidR="00DC5EC5" w:rsidRPr="00330B32" w:rsidRDefault="00DC5EC5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  <w:r w:rsidRPr="00330B32">
        <w:rPr>
          <w:rFonts w:ascii="Cambria" w:hAnsi="Cambria" w:cstheme="minorHAnsi"/>
          <w:sz w:val="20"/>
          <w:szCs w:val="20"/>
          <w:lang w:eastAsia="en-US"/>
        </w:rPr>
        <w:t>………....……….............................................……………………</w:t>
      </w:r>
      <w:r w:rsidR="00E27B9C">
        <w:rPr>
          <w:rFonts w:ascii="Cambria" w:hAnsi="Cambria" w:cstheme="minorHAnsi"/>
          <w:sz w:val="20"/>
          <w:szCs w:val="20"/>
          <w:lang w:eastAsia="en-US"/>
        </w:rPr>
        <w:t>………………………………………………………………</w:t>
      </w:r>
      <w:r w:rsidRPr="00330B32">
        <w:rPr>
          <w:rFonts w:ascii="Cambria" w:hAnsi="Cambria" w:cstheme="minorHAnsi"/>
          <w:sz w:val="20"/>
          <w:szCs w:val="20"/>
          <w:lang w:eastAsia="en-US"/>
        </w:rPr>
        <w:t>…………...................</w:t>
      </w:r>
    </w:p>
    <w:p w14:paraId="05BCDBDC" w14:textId="77777777" w:rsidR="00DC5EC5" w:rsidRPr="00330B32" w:rsidRDefault="00DC5EC5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</w:p>
    <w:p w14:paraId="394B40C4" w14:textId="77777777" w:rsidR="00DC5EC5" w:rsidRPr="00330B32" w:rsidRDefault="00DC5EC5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  <w:r w:rsidRPr="00330B32">
        <w:rPr>
          <w:rFonts w:ascii="Cambria" w:hAnsi="Cambria" w:cstheme="minorHAnsi"/>
          <w:sz w:val="20"/>
          <w:szCs w:val="20"/>
          <w:lang w:eastAsia="en-US"/>
        </w:rPr>
        <w:t>………....……….................................……………</w:t>
      </w:r>
      <w:r w:rsidR="00E27B9C">
        <w:rPr>
          <w:rFonts w:ascii="Cambria" w:hAnsi="Cambria" w:cstheme="minorHAnsi"/>
          <w:sz w:val="20"/>
          <w:szCs w:val="20"/>
          <w:lang w:eastAsia="en-US"/>
        </w:rPr>
        <w:t>…………………………………………………………</w:t>
      </w:r>
      <w:r w:rsidR="00E27B9C" w:rsidRPr="00E27B9C">
        <w:rPr>
          <w:rFonts w:ascii="Cambria" w:hAnsi="Cambria" w:cstheme="minorHAnsi"/>
          <w:sz w:val="20"/>
          <w:szCs w:val="20"/>
          <w:lang w:eastAsia="en-US"/>
        </w:rPr>
        <w:t xml:space="preserve"> </w:t>
      </w:r>
      <w:r w:rsidR="00E27B9C" w:rsidRPr="00330B32">
        <w:rPr>
          <w:rFonts w:ascii="Cambria" w:hAnsi="Cambria" w:cstheme="minorHAnsi"/>
          <w:sz w:val="20"/>
          <w:szCs w:val="20"/>
          <w:lang w:eastAsia="en-US"/>
        </w:rPr>
        <w:t xml:space="preserve">Postcode:  </w:t>
      </w:r>
      <w:r w:rsidR="00E27B9C">
        <w:rPr>
          <w:rFonts w:ascii="Cambria" w:hAnsi="Cambria" w:cstheme="minorHAnsi"/>
          <w:sz w:val="20"/>
          <w:szCs w:val="20"/>
          <w:lang w:eastAsia="en-US"/>
        </w:rPr>
        <w:t>…</w:t>
      </w:r>
      <w:r w:rsidRPr="00330B32">
        <w:rPr>
          <w:rFonts w:ascii="Cambria" w:hAnsi="Cambria" w:cstheme="minorHAnsi"/>
          <w:sz w:val="20"/>
          <w:szCs w:val="20"/>
          <w:lang w:eastAsia="en-US"/>
        </w:rPr>
        <w:t>……………….............</w:t>
      </w:r>
    </w:p>
    <w:p w14:paraId="170081BD" w14:textId="77777777" w:rsidR="003463AE" w:rsidRDefault="003463AE" w:rsidP="00330B32">
      <w:pPr>
        <w:spacing w:after="0" w:line="240" w:lineRule="auto"/>
        <w:rPr>
          <w:rFonts w:ascii="Cambria" w:hAnsi="Cambria" w:cstheme="minorHAnsi"/>
          <w:sz w:val="20"/>
          <w:szCs w:val="20"/>
          <w:lang w:eastAsia="en-US"/>
        </w:rPr>
      </w:pPr>
    </w:p>
    <w:p w14:paraId="097DDDAB" w14:textId="77777777" w:rsidR="00733D68" w:rsidRPr="00A75DDD" w:rsidRDefault="00733D68" w:rsidP="00B04A6D">
      <w:pPr>
        <w:pStyle w:val="ColorfulList-Accent11"/>
        <w:ind w:left="0"/>
        <w:jc w:val="both"/>
        <w:rPr>
          <w:rFonts w:ascii="Cambria" w:hAnsi="Cambria" w:cstheme="minorHAnsi"/>
          <w:lang w:eastAsia="en-US"/>
        </w:rPr>
      </w:pPr>
    </w:p>
    <w:p w14:paraId="3CADB0D4" w14:textId="7B3F4900" w:rsidR="00BF758B" w:rsidRDefault="00BF758B" w:rsidP="00116174">
      <w:pPr>
        <w:spacing w:after="0" w:line="240" w:lineRule="auto"/>
        <w:ind w:left="1440" w:hanging="1440"/>
        <w:jc w:val="both"/>
        <w:rPr>
          <w:rFonts w:ascii="Cambria" w:hAnsi="Cambria" w:cstheme="minorHAnsi"/>
          <w:sz w:val="20"/>
          <w:szCs w:val="20"/>
          <w:lang w:eastAsia="en-US"/>
        </w:rPr>
      </w:pPr>
    </w:p>
    <w:p w14:paraId="4ABDFBED" w14:textId="77777777" w:rsidR="00346B6A" w:rsidRDefault="00346B6A" w:rsidP="00346B6A">
      <w:pPr>
        <w:spacing w:after="0" w:line="240" w:lineRule="auto"/>
        <w:ind w:left="1440" w:hanging="1440"/>
        <w:jc w:val="center"/>
        <w:rPr>
          <w:rFonts w:ascii="Cambria" w:hAnsi="Cambria" w:cstheme="minorHAnsi"/>
          <w:sz w:val="32"/>
          <w:szCs w:val="32"/>
          <w:lang w:eastAsia="en-US"/>
        </w:rPr>
      </w:pPr>
    </w:p>
    <w:p w14:paraId="62260C8B" w14:textId="77777777" w:rsidR="00346B6A" w:rsidRDefault="00346B6A" w:rsidP="00346B6A">
      <w:pPr>
        <w:spacing w:after="0" w:line="240" w:lineRule="auto"/>
        <w:ind w:left="1440" w:hanging="1440"/>
        <w:jc w:val="center"/>
        <w:rPr>
          <w:rFonts w:ascii="Cambria" w:hAnsi="Cambria" w:cstheme="minorHAnsi"/>
          <w:sz w:val="32"/>
          <w:szCs w:val="32"/>
          <w:lang w:eastAsia="en-US"/>
        </w:rPr>
      </w:pPr>
    </w:p>
    <w:p w14:paraId="157A2227" w14:textId="77777777" w:rsidR="00346B6A" w:rsidRDefault="00346B6A" w:rsidP="00346B6A">
      <w:pPr>
        <w:spacing w:after="0" w:line="240" w:lineRule="auto"/>
        <w:ind w:left="1440" w:hanging="1440"/>
        <w:jc w:val="center"/>
        <w:rPr>
          <w:rFonts w:ascii="Cambria" w:hAnsi="Cambria" w:cstheme="minorHAnsi"/>
          <w:sz w:val="32"/>
          <w:szCs w:val="32"/>
          <w:lang w:eastAsia="en-US"/>
        </w:rPr>
      </w:pPr>
    </w:p>
    <w:p w14:paraId="45E07C23" w14:textId="097CEBCB" w:rsidR="00346B6A" w:rsidRPr="00346B6A" w:rsidRDefault="00346B6A" w:rsidP="00346B6A">
      <w:pPr>
        <w:spacing w:after="0" w:line="240" w:lineRule="auto"/>
        <w:ind w:left="1440" w:hanging="1440"/>
        <w:jc w:val="center"/>
        <w:rPr>
          <w:rFonts w:ascii="Cambria" w:hAnsi="Cambria" w:cstheme="minorHAnsi"/>
          <w:sz w:val="32"/>
          <w:szCs w:val="32"/>
          <w:lang w:eastAsia="en-US"/>
        </w:rPr>
      </w:pPr>
      <w:r w:rsidRPr="00346B6A">
        <w:rPr>
          <w:rFonts w:ascii="Cambria" w:hAnsi="Cambria" w:cstheme="minorHAnsi"/>
          <w:sz w:val="32"/>
          <w:szCs w:val="32"/>
          <w:lang w:eastAsia="en-US"/>
        </w:rPr>
        <w:t>Please send completed registration forms to:</w:t>
      </w:r>
    </w:p>
    <w:p w14:paraId="418C0325" w14:textId="33616F19" w:rsidR="00346B6A" w:rsidRPr="00346B6A" w:rsidRDefault="00346B6A" w:rsidP="00346B6A">
      <w:pPr>
        <w:spacing w:after="0" w:line="240" w:lineRule="auto"/>
        <w:ind w:left="1440" w:hanging="1440"/>
        <w:jc w:val="center"/>
        <w:rPr>
          <w:rFonts w:ascii="Cambria" w:hAnsi="Cambria" w:cstheme="minorHAnsi"/>
          <w:sz w:val="32"/>
          <w:szCs w:val="32"/>
          <w:lang w:eastAsia="en-US"/>
        </w:rPr>
      </w:pPr>
    </w:p>
    <w:p w14:paraId="3BEFD598" w14:textId="17DAD03A" w:rsidR="00346B6A" w:rsidRPr="00346B6A" w:rsidRDefault="00346B6A" w:rsidP="00346B6A">
      <w:pPr>
        <w:spacing w:after="0" w:line="240" w:lineRule="auto"/>
        <w:ind w:left="1440" w:hanging="1440"/>
        <w:jc w:val="center"/>
        <w:rPr>
          <w:rFonts w:ascii="Cambria" w:hAnsi="Cambria" w:cstheme="minorHAnsi"/>
          <w:sz w:val="32"/>
          <w:szCs w:val="32"/>
          <w:lang w:eastAsia="en-US"/>
        </w:rPr>
      </w:pPr>
      <w:r w:rsidRPr="00346B6A">
        <w:rPr>
          <w:rFonts w:ascii="Cambria" w:hAnsi="Cambria" w:cstheme="minorHAnsi"/>
          <w:sz w:val="32"/>
          <w:szCs w:val="32"/>
          <w:lang w:eastAsia="en-US"/>
        </w:rPr>
        <w:t xml:space="preserve">Simon </w:t>
      </w:r>
      <w:proofErr w:type="spellStart"/>
      <w:r w:rsidRPr="00346B6A">
        <w:rPr>
          <w:rFonts w:ascii="Cambria" w:hAnsi="Cambria" w:cstheme="minorHAnsi"/>
          <w:sz w:val="32"/>
          <w:szCs w:val="32"/>
          <w:lang w:eastAsia="en-US"/>
        </w:rPr>
        <w:t>Woliter</w:t>
      </w:r>
      <w:proofErr w:type="spellEnd"/>
      <w:r w:rsidRPr="00346B6A">
        <w:rPr>
          <w:rFonts w:ascii="Cambria" w:hAnsi="Cambria" w:cstheme="minorHAnsi"/>
          <w:sz w:val="32"/>
          <w:szCs w:val="32"/>
          <w:lang w:eastAsia="en-US"/>
        </w:rPr>
        <w:t xml:space="preserve">: </w:t>
      </w:r>
      <w:hyperlink r:id="rId12" w:history="1">
        <w:r w:rsidRPr="00346B6A">
          <w:rPr>
            <w:rStyle w:val="Hyperlink"/>
            <w:rFonts w:ascii="Cambria" w:hAnsi="Cambria" w:cstheme="minorHAnsi"/>
            <w:sz w:val="32"/>
            <w:szCs w:val="32"/>
            <w:lang w:eastAsia="en-US"/>
          </w:rPr>
          <w:t>S</w:t>
        </w:r>
        <w:r w:rsidRPr="00346B6A">
          <w:rPr>
            <w:rStyle w:val="Hyperlink"/>
            <w:rFonts w:ascii="Cambria" w:hAnsi="Cambria" w:cstheme="minorHAnsi"/>
            <w:sz w:val="32"/>
            <w:szCs w:val="32"/>
            <w:lang w:eastAsia="en-US"/>
          </w:rPr>
          <w:t>imon.Woliter@eandj.co.uk</w:t>
        </w:r>
      </w:hyperlink>
    </w:p>
    <w:p w14:paraId="650CD9C3" w14:textId="49FCDAFD" w:rsidR="00346B6A" w:rsidRDefault="00346B6A" w:rsidP="00116174">
      <w:pPr>
        <w:spacing w:after="0" w:line="240" w:lineRule="auto"/>
        <w:ind w:left="1440" w:hanging="1440"/>
        <w:jc w:val="both"/>
        <w:rPr>
          <w:rFonts w:ascii="Cambria" w:hAnsi="Cambria" w:cstheme="minorHAnsi"/>
          <w:sz w:val="20"/>
          <w:szCs w:val="20"/>
          <w:lang w:eastAsia="en-US"/>
        </w:rPr>
      </w:pPr>
    </w:p>
    <w:p w14:paraId="046A0291" w14:textId="77777777" w:rsidR="00346B6A" w:rsidRPr="0044028A" w:rsidRDefault="00346B6A" w:rsidP="00116174">
      <w:pPr>
        <w:spacing w:after="0" w:line="240" w:lineRule="auto"/>
        <w:ind w:left="1440" w:hanging="1440"/>
        <w:jc w:val="both"/>
        <w:rPr>
          <w:rFonts w:ascii="Cambria" w:hAnsi="Cambria" w:cstheme="minorHAnsi"/>
          <w:sz w:val="20"/>
          <w:szCs w:val="20"/>
          <w:lang w:eastAsia="en-US"/>
        </w:rPr>
      </w:pPr>
    </w:p>
    <w:sectPr w:rsidR="00346B6A" w:rsidRPr="0044028A" w:rsidSect="00A85327">
      <w:headerReference w:type="default" r:id="rId13"/>
      <w:footerReference w:type="default" r:id="rId14"/>
      <w:pgSz w:w="12240" w:h="15840" w:code="1"/>
      <w:pgMar w:top="1134" w:right="1134" w:bottom="1134" w:left="1134" w:header="680" w:footer="0" w:gutter="0"/>
      <w:pgBorders w:offsetFrom="page">
        <w:top w:val="single" w:sz="12" w:space="24" w:color="002060"/>
        <w:left w:val="single" w:sz="12" w:space="24" w:color="002060"/>
        <w:bottom w:val="single" w:sz="12" w:space="24" w:color="002060"/>
        <w:right w:val="single" w:sz="12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D669ED" w14:textId="77777777" w:rsidR="00E004EF" w:rsidRDefault="00E004EF" w:rsidP="009034F9">
      <w:pPr>
        <w:spacing w:after="0" w:line="240" w:lineRule="auto"/>
      </w:pPr>
      <w:r>
        <w:separator/>
      </w:r>
    </w:p>
  </w:endnote>
  <w:endnote w:type="continuationSeparator" w:id="0">
    <w:p w14:paraId="592C3CDA" w14:textId="77777777" w:rsidR="00E004EF" w:rsidRDefault="00E004EF" w:rsidP="00903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﷽﷽﷽﷽﷽﷽﷽﷽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141F2A4" w14:textId="77777777" w:rsidR="001D4F7C" w:rsidRPr="00CE2AD7" w:rsidRDefault="001D4F7C" w:rsidP="00F41002">
    <w:pPr>
      <w:tabs>
        <w:tab w:val="left" w:pos="1491"/>
        <w:tab w:val="left" w:pos="1697"/>
        <w:tab w:val="center" w:pos="5141"/>
      </w:tabs>
      <w:rPr>
        <w:rFonts w:ascii="Arial" w:hAnsi="Arial" w:cs="Arial"/>
        <w:b/>
        <w:bCs/>
        <w:i/>
        <w:u w:val="single"/>
      </w:rPr>
    </w:pPr>
  </w:p>
  <w:p w14:paraId="7A06358C" w14:textId="77777777" w:rsidR="001D4F7C" w:rsidRDefault="001D4F7C">
    <w:pPr>
      <w:pStyle w:val="Footer"/>
    </w:pPr>
  </w:p>
  <w:p w14:paraId="5B412FFF" w14:textId="77777777" w:rsidR="001D4F7C" w:rsidRDefault="001D4F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62A7590" w14:textId="77777777" w:rsidR="00E004EF" w:rsidRDefault="00E004EF" w:rsidP="009034F9">
      <w:pPr>
        <w:spacing w:after="0" w:line="240" w:lineRule="auto"/>
      </w:pPr>
      <w:r>
        <w:separator/>
      </w:r>
    </w:p>
  </w:footnote>
  <w:footnote w:type="continuationSeparator" w:id="0">
    <w:p w14:paraId="6F180BE5" w14:textId="77777777" w:rsidR="00E004EF" w:rsidRDefault="00E004EF" w:rsidP="00903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B25188" w14:textId="77777777" w:rsidR="001D4F7C" w:rsidRPr="006B4B16" w:rsidRDefault="002B5DCE" w:rsidP="00ED0B16">
    <w:pPr>
      <w:pStyle w:val="Header"/>
      <w:tabs>
        <w:tab w:val="clear" w:pos="4513"/>
        <w:tab w:val="clear" w:pos="9026"/>
        <w:tab w:val="right" w:pos="6286"/>
      </w:tabs>
      <w:rPr>
        <w:b/>
        <w:i/>
        <w:sz w:val="20"/>
        <w:szCs w:val="20"/>
      </w:rPr>
    </w:pPr>
    <w:r w:rsidRPr="00275F6C">
      <w:rPr>
        <w:i/>
        <w:noProof/>
        <w:lang w:val="en-US" w:eastAsia="en-US"/>
      </w:rPr>
      <w:drawing>
        <wp:anchor distT="0" distB="0" distL="114300" distR="114300" simplePos="0" relativeHeight="251659264" behindDoc="1" locked="0" layoutInCell="1" allowOverlap="1" wp14:anchorId="201E4B33" wp14:editId="4537B593">
          <wp:simplePos x="0" y="0"/>
          <wp:positionH relativeFrom="column">
            <wp:posOffset>5356225</wp:posOffset>
          </wp:positionH>
          <wp:positionV relativeFrom="paragraph">
            <wp:posOffset>-107350</wp:posOffset>
          </wp:positionV>
          <wp:extent cx="571500" cy="551815"/>
          <wp:effectExtent l="0" t="0" r="0" b="0"/>
          <wp:wrapTight wrapText="bothSides">
            <wp:wrapPolygon edited="0">
              <wp:start x="0" y="0"/>
              <wp:lineTo x="0" y="20879"/>
              <wp:lineTo x="21120" y="20879"/>
              <wp:lineTo x="21120" y="0"/>
              <wp:lineTo x="0" y="0"/>
            </wp:wrapPolygon>
          </wp:wrapTight>
          <wp:docPr id="1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1500" cy="5518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D0B16" w:rsidRPr="009924A1">
      <w:rPr>
        <w:rFonts w:asciiTheme="minorHAnsi" w:hAnsiTheme="minorHAnsi" w:cstheme="minorHAnsi"/>
        <w:noProof/>
        <w:sz w:val="20"/>
        <w:szCs w:val="20"/>
        <w:lang w:val="en-US" w:eastAsia="en-US"/>
      </w:rPr>
      <w:drawing>
        <wp:anchor distT="0" distB="0" distL="114300" distR="114300" simplePos="0" relativeHeight="251663360" behindDoc="0" locked="0" layoutInCell="1" allowOverlap="1" wp14:anchorId="053D9E46" wp14:editId="27ED9D0D">
          <wp:simplePos x="0" y="0"/>
          <wp:positionH relativeFrom="margin">
            <wp:posOffset>539115</wp:posOffset>
          </wp:positionH>
          <wp:positionV relativeFrom="paragraph">
            <wp:posOffset>-153070</wp:posOffset>
          </wp:positionV>
          <wp:extent cx="590400" cy="590400"/>
          <wp:effectExtent l="0" t="0" r="0" b="0"/>
          <wp:wrapSquare wrapText="bothSides"/>
          <wp:docPr id="6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00" cy="59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ED0B16" w:rsidRPr="009924A1">
      <w:rPr>
        <w:rFonts w:asciiTheme="minorHAnsi" w:hAnsiTheme="minorHAnsi" w:cstheme="minorHAnsi"/>
        <w:noProof/>
        <w:sz w:val="20"/>
        <w:szCs w:val="20"/>
        <w:lang w:val="en-US" w:eastAsia="en-US"/>
      </w:rPr>
      <w:drawing>
        <wp:anchor distT="0" distB="0" distL="114300" distR="114300" simplePos="0" relativeHeight="251661312" behindDoc="0" locked="0" layoutInCell="1" allowOverlap="1" wp14:anchorId="61AEC959" wp14:editId="096F3C11">
          <wp:simplePos x="0" y="0"/>
          <wp:positionH relativeFrom="margin">
            <wp:posOffset>-323257</wp:posOffset>
          </wp:positionH>
          <wp:positionV relativeFrom="paragraph">
            <wp:posOffset>-119010</wp:posOffset>
          </wp:positionV>
          <wp:extent cx="590400" cy="561600"/>
          <wp:effectExtent l="0" t="0" r="0" b="0"/>
          <wp:wrapSquare wrapText="bothSides"/>
          <wp:docPr id="4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0400" cy="56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1D4F7C" w:rsidRPr="006B4B16">
      <w:rPr>
        <w:b/>
        <w:i/>
        <w:sz w:val="20"/>
        <w:szCs w:val="20"/>
      </w:rPr>
      <w:t xml:space="preserve">VPHA </w:t>
    </w:r>
    <w:r w:rsidR="001A6808">
      <w:rPr>
        <w:b/>
        <w:i/>
        <w:sz w:val="20"/>
        <w:szCs w:val="20"/>
      </w:rPr>
      <w:t xml:space="preserve">&amp; </w:t>
    </w:r>
    <w:r w:rsidR="001D4F7C" w:rsidRPr="006B4B16">
      <w:rPr>
        <w:b/>
        <w:i/>
        <w:sz w:val="20"/>
        <w:szCs w:val="20"/>
      </w:rPr>
      <w:t>AGV</w:t>
    </w:r>
    <w:r w:rsidR="00B25374">
      <w:rPr>
        <w:b/>
        <w:i/>
        <w:sz w:val="20"/>
        <w:szCs w:val="20"/>
      </w:rPr>
      <w:t xml:space="preserve"> </w:t>
    </w:r>
    <w:r w:rsidR="001D4F7C">
      <w:rPr>
        <w:b/>
        <w:i/>
        <w:sz w:val="20"/>
        <w:szCs w:val="20"/>
      </w:rPr>
      <w:t>Conference 20</w:t>
    </w:r>
    <w:r w:rsidR="001A6808">
      <w:rPr>
        <w:b/>
        <w:i/>
        <w:sz w:val="20"/>
        <w:szCs w:val="20"/>
      </w:rPr>
      <w:t>21</w:t>
    </w:r>
    <w:r w:rsidR="00B25374">
      <w:rPr>
        <w:b/>
        <w:i/>
        <w:sz w:val="20"/>
        <w:szCs w:val="20"/>
      </w:rPr>
      <w:t xml:space="preserve">                 </w:t>
    </w:r>
    <w:r w:rsidR="00ED0B16">
      <w:rPr>
        <w:b/>
        <w:i/>
        <w:sz w:val="20"/>
        <w:szCs w:val="20"/>
      </w:rPr>
      <w:tab/>
    </w:r>
    <w:r w:rsidR="00B25374">
      <w:rPr>
        <w:b/>
        <w:i/>
        <w:sz w:val="20"/>
        <w:szCs w:val="20"/>
      </w:rPr>
      <w:t xml:space="preserve"> </w:t>
    </w:r>
    <w:r w:rsidR="00ED0B16">
      <w:rPr>
        <w:b/>
        <w:i/>
        <w:sz w:val="20"/>
        <w:szCs w:val="20"/>
      </w:rPr>
      <w:tab/>
      <w:t>Supported by BCVA</w:t>
    </w:r>
  </w:p>
  <w:p w14:paraId="66EEAB77" w14:textId="77777777" w:rsidR="001D4F7C" w:rsidRDefault="001D4F7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1D"/>
    <w:multiLevelType w:val="multilevel"/>
    <w:tmpl w:val="F92CC78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402"/>
    <w:multiLevelType w:val="multilevel"/>
    <w:tmpl w:val="00000885"/>
    <w:lvl w:ilvl="0">
      <w:numFmt w:val="bullet"/>
      <w:lvlText w:val=""/>
      <w:lvlJc w:val="left"/>
      <w:pPr>
        <w:ind w:hanging="360"/>
      </w:pPr>
      <w:rPr>
        <w:rFonts w:ascii="Symbol" w:hAnsi="Symbol" w:cs="Symbol"/>
        <w:b w:val="0"/>
        <w:bCs w:val="0"/>
        <w:w w:val="99"/>
        <w:sz w:val="20"/>
        <w:szCs w:val="20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F9E5A87"/>
    <w:multiLevelType w:val="multilevel"/>
    <w:tmpl w:val="842E3D9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D7077"/>
    <w:multiLevelType w:val="hybridMultilevel"/>
    <w:tmpl w:val="7B4C72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55C88"/>
    <w:multiLevelType w:val="hybridMultilevel"/>
    <w:tmpl w:val="90A243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9E6A6B"/>
    <w:multiLevelType w:val="multilevel"/>
    <w:tmpl w:val="09962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192225"/>
    <w:multiLevelType w:val="hybridMultilevel"/>
    <w:tmpl w:val="B00C6C9C"/>
    <w:lvl w:ilvl="0" w:tplc="17FED480"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E17313E"/>
    <w:multiLevelType w:val="hybridMultilevel"/>
    <w:tmpl w:val="43D6E6B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8" w15:restartNumberingAfterBreak="0">
    <w:nsid w:val="540871B2"/>
    <w:multiLevelType w:val="hybridMultilevel"/>
    <w:tmpl w:val="BE8EF250"/>
    <w:lvl w:ilvl="0" w:tplc="EF40F4E6">
      <w:start w:val="10"/>
      <w:numFmt w:val="bullet"/>
      <w:lvlText w:val="-"/>
      <w:lvlJc w:val="left"/>
      <w:pPr>
        <w:ind w:left="720" w:hanging="360"/>
      </w:pPr>
      <w:rPr>
        <w:rFonts w:ascii="Cambria" w:eastAsia="Times New Roman" w:hAnsi="Cambria" w:cstheme="minorHAnsi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A63CBE"/>
    <w:multiLevelType w:val="hybridMultilevel"/>
    <w:tmpl w:val="28B876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D881339"/>
    <w:multiLevelType w:val="hybridMultilevel"/>
    <w:tmpl w:val="3ED00F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3"/>
  </w:num>
  <w:num w:numId="4">
    <w:abstractNumId w:val="10"/>
  </w:num>
  <w:num w:numId="5">
    <w:abstractNumId w:val="2"/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0"/>
  </w:num>
  <w:num w:numId="10">
    <w:abstractNumId w:val="8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attachedTemplate r:id="rId1"/>
  <w:defaultTabStop w:val="720"/>
  <w:characterSpacingControl w:val="doNotCompress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4AE0"/>
    <w:rsid w:val="000013B8"/>
    <w:rsid w:val="00007925"/>
    <w:rsid w:val="000142B8"/>
    <w:rsid w:val="00027588"/>
    <w:rsid w:val="00030C92"/>
    <w:rsid w:val="0003508D"/>
    <w:rsid w:val="00035A2F"/>
    <w:rsid w:val="00041347"/>
    <w:rsid w:val="000433E7"/>
    <w:rsid w:val="00045313"/>
    <w:rsid w:val="000474A7"/>
    <w:rsid w:val="00053FF8"/>
    <w:rsid w:val="0006165D"/>
    <w:rsid w:val="00063D0E"/>
    <w:rsid w:val="00075AE7"/>
    <w:rsid w:val="0007638F"/>
    <w:rsid w:val="00087C29"/>
    <w:rsid w:val="000950CA"/>
    <w:rsid w:val="000A1FAE"/>
    <w:rsid w:val="000A27EA"/>
    <w:rsid w:val="000B1E59"/>
    <w:rsid w:val="000C1C17"/>
    <w:rsid w:val="000C5AC2"/>
    <w:rsid w:val="000C7A94"/>
    <w:rsid w:val="000D7B80"/>
    <w:rsid w:val="000E59C2"/>
    <w:rsid w:val="000F0751"/>
    <w:rsid w:val="00100E53"/>
    <w:rsid w:val="0010202C"/>
    <w:rsid w:val="00111EEF"/>
    <w:rsid w:val="001148CE"/>
    <w:rsid w:val="00116174"/>
    <w:rsid w:val="001247EF"/>
    <w:rsid w:val="00124AE0"/>
    <w:rsid w:val="00127B8B"/>
    <w:rsid w:val="00127BD1"/>
    <w:rsid w:val="0013187A"/>
    <w:rsid w:val="00147153"/>
    <w:rsid w:val="00153B57"/>
    <w:rsid w:val="00154DCE"/>
    <w:rsid w:val="00162C61"/>
    <w:rsid w:val="00164517"/>
    <w:rsid w:val="00167379"/>
    <w:rsid w:val="001724BE"/>
    <w:rsid w:val="00174767"/>
    <w:rsid w:val="00182356"/>
    <w:rsid w:val="001A6808"/>
    <w:rsid w:val="001B07D1"/>
    <w:rsid w:val="001B3564"/>
    <w:rsid w:val="001B46AE"/>
    <w:rsid w:val="001B6068"/>
    <w:rsid w:val="001C3A69"/>
    <w:rsid w:val="001C4251"/>
    <w:rsid w:val="001C5F4A"/>
    <w:rsid w:val="001C66EF"/>
    <w:rsid w:val="001D47C2"/>
    <w:rsid w:val="001D4F7C"/>
    <w:rsid w:val="001E510C"/>
    <w:rsid w:val="001E7BB6"/>
    <w:rsid w:val="001F33F4"/>
    <w:rsid w:val="001F4F59"/>
    <w:rsid w:val="002077B7"/>
    <w:rsid w:val="00215B2F"/>
    <w:rsid w:val="00215EEA"/>
    <w:rsid w:val="00221C83"/>
    <w:rsid w:val="00226DB3"/>
    <w:rsid w:val="00226DB6"/>
    <w:rsid w:val="002304E5"/>
    <w:rsid w:val="00251AF0"/>
    <w:rsid w:val="00255B1A"/>
    <w:rsid w:val="00262D5B"/>
    <w:rsid w:val="002674F1"/>
    <w:rsid w:val="00291086"/>
    <w:rsid w:val="00295F8B"/>
    <w:rsid w:val="002A417E"/>
    <w:rsid w:val="002A6E4F"/>
    <w:rsid w:val="002B08A3"/>
    <w:rsid w:val="002B15EF"/>
    <w:rsid w:val="002B5DCE"/>
    <w:rsid w:val="002C77E6"/>
    <w:rsid w:val="002C7BF8"/>
    <w:rsid w:val="002D0CE3"/>
    <w:rsid w:val="002D0F9B"/>
    <w:rsid w:val="002D7A89"/>
    <w:rsid w:val="002E1BAC"/>
    <w:rsid w:val="002F7172"/>
    <w:rsid w:val="00302EB4"/>
    <w:rsid w:val="003072D4"/>
    <w:rsid w:val="003104D6"/>
    <w:rsid w:val="003255B6"/>
    <w:rsid w:val="00330B32"/>
    <w:rsid w:val="00334DFF"/>
    <w:rsid w:val="003463AE"/>
    <w:rsid w:val="00346B6A"/>
    <w:rsid w:val="003513F3"/>
    <w:rsid w:val="003637C2"/>
    <w:rsid w:val="00365AEF"/>
    <w:rsid w:val="003837A2"/>
    <w:rsid w:val="00385F31"/>
    <w:rsid w:val="00395D44"/>
    <w:rsid w:val="003B0538"/>
    <w:rsid w:val="003C72CA"/>
    <w:rsid w:val="003E0648"/>
    <w:rsid w:val="003E220E"/>
    <w:rsid w:val="003E7793"/>
    <w:rsid w:val="003F12F6"/>
    <w:rsid w:val="003F5760"/>
    <w:rsid w:val="003F57F0"/>
    <w:rsid w:val="00407B99"/>
    <w:rsid w:val="00412E35"/>
    <w:rsid w:val="0041407E"/>
    <w:rsid w:val="00414730"/>
    <w:rsid w:val="00414E40"/>
    <w:rsid w:val="00420174"/>
    <w:rsid w:val="00422B9F"/>
    <w:rsid w:val="0044028A"/>
    <w:rsid w:val="00442FA5"/>
    <w:rsid w:val="00450174"/>
    <w:rsid w:val="004531F1"/>
    <w:rsid w:val="00455934"/>
    <w:rsid w:val="004573D4"/>
    <w:rsid w:val="00472FAD"/>
    <w:rsid w:val="00486FA6"/>
    <w:rsid w:val="00493DD0"/>
    <w:rsid w:val="0049479D"/>
    <w:rsid w:val="004A1AA1"/>
    <w:rsid w:val="004A2CD0"/>
    <w:rsid w:val="004B4FCD"/>
    <w:rsid w:val="004C118E"/>
    <w:rsid w:val="004C2312"/>
    <w:rsid w:val="004D7E6E"/>
    <w:rsid w:val="004E01F0"/>
    <w:rsid w:val="004E0ED9"/>
    <w:rsid w:val="004E58B5"/>
    <w:rsid w:val="004F55C0"/>
    <w:rsid w:val="004F6091"/>
    <w:rsid w:val="00506026"/>
    <w:rsid w:val="00522488"/>
    <w:rsid w:val="005224DC"/>
    <w:rsid w:val="00534AC1"/>
    <w:rsid w:val="005377B3"/>
    <w:rsid w:val="00545DFB"/>
    <w:rsid w:val="00553B9D"/>
    <w:rsid w:val="00564EE6"/>
    <w:rsid w:val="00574DDC"/>
    <w:rsid w:val="00576638"/>
    <w:rsid w:val="005825B0"/>
    <w:rsid w:val="005829EC"/>
    <w:rsid w:val="00595D93"/>
    <w:rsid w:val="005A0DAC"/>
    <w:rsid w:val="005A1E1F"/>
    <w:rsid w:val="005C0922"/>
    <w:rsid w:val="005D14AF"/>
    <w:rsid w:val="005D178E"/>
    <w:rsid w:val="005E4B02"/>
    <w:rsid w:val="005F1239"/>
    <w:rsid w:val="005F22A3"/>
    <w:rsid w:val="005F7B4B"/>
    <w:rsid w:val="00600463"/>
    <w:rsid w:val="00601F0D"/>
    <w:rsid w:val="00603145"/>
    <w:rsid w:val="00606C0A"/>
    <w:rsid w:val="0061540F"/>
    <w:rsid w:val="006157CB"/>
    <w:rsid w:val="00623423"/>
    <w:rsid w:val="0063281D"/>
    <w:rsid w:val="0063492E"/>
    <w:rsid w:val="006512C6"/>
    <w:rsid w:val="00660F96"/>
    <w:rsid w:val="0066302C"/>
    <w:rsid w:val="006710A2"/>
    <w:rsid w:val="00671C2D"/>
    <w:rsid w:val="00672D70"/>
    <w:rsid w:val="00673ABF"/>
    <w:rsid w:val="006743B9"/>
    <w:rsid w:val="00675A50"/>
    <w:rsid w:val="006768CF"/>
    <w:rsid w:val="0068543A"/>
    <w:rsid w:val="0069219B"/>
    <w:rsid w:val="006A2B0E"/>
    <w:rsid w:val="006B0162"/>
    <w:rsid w:val="006B1ADA"/>
    <w:rsid w:val="006B4B16"/>
    <w:rsid w:val="006B6B04"/>
    <w:rsid w:val="006C0B19"/>
    <w:rsid w:val="006C36C2"/>
    <w:rsid w:val="006C42F5"/>
    <w:rsid w:val="006D21F7"/>
    <w:rsid w:val="006D2B0D"/>
    <w:rsid w:val="006D3BA9"/>
    <w:rsid w:val="006D455D"/>
    <w:rsid w:val="006D7491"/>
    <w:rsid w:val="006E12C9"/>
    <w:rsid w:val="006E5D92"/>
    <w:rsid w:val="006F0A76"/>
    <w:rsid w:val="00700471"/>
    <w:rsid w:val="007013C3"/>
    <w:rsid w:val="00704D2F"/>
    <w:rsid w:val="00706119"/>
    <w:rsid w:val="00711C24"/>
    <w:rsid w:val="00717892"/>
    <w:rsid w:val="00722CC1"/>
    <w:rsid w:val="00724F12"/>
    <w:rsid w:val="00733D68"/>
    <w:rsid w:val="00742BE0"/>
    <w:rsid w:val="00743C19"/>
    <w:rsid w:val="00747B40"/>
    <w:rsid w:val="00751AA5"/>
    <w:rsid w:val="00753716"/>
    <w:rsid w:val="007552B8"/>
    <w:rsid w:val="00757606"/>
    <w:rsid w:val="007658BA"/>
    <w:rsid w:val="007721B0"/>
    <w:rsid w:val="007832C0"/>
    <w:rsid w:val="007908E2"/>
    <w:rsid w:val="007918DB"/>
    <w:rsid w:val="007A3F99"/>
    <w:rsid w:val="007B72E4"/>
    <w:rsid w:val="007C2299"/>
    <w:rsid w:val="007C52DB"/>
    <w:rsid w:val="007D179A"/>
    <w:rsid w:val="007D4611"/>
    <w:rsid w:val="007D62C4"/>
    <w:rsid w:val="007F61CD"/>
    <w:rsid w:val="007F773D"/>
    <w:rsid w:val="0080321A"/>
    <w:rsid w:val="00804B40"/>
    <w:rsid w:val="008150F5"/>
    <w:rsid w:val="0082033B"/>
    <w:rsid w:val="00820583"/>
    <w:rsid w:val="00821E7B"/>
    <w:rsid w:val="00822786"/>
    <w:rsid w:val="00822A3C"/>
    <w:rsid w:val="008405F0"/>
    <w:rsid w:val="00844E9F"/>
    <w:rsid w:val="008451A0"/>
    <w:rsid w:val="00845D61"/>
    <w:rsid w:val="00863679"/>
    <w:rsid w:val="00871A96"/>
    <w:rsid w:val="008968D1"/>
    <w:rsid w:val="008B26F1"/>
    <w:rsid w:val="008B482D"/>
    <w:rsid w:val="008B58D1"/>
    <w:rsid w:val="008C2564"/>
    <w:rsid w:val="008D09BC"/>
    <w:rsid w:val="008D0D01"/>
    <w:rsid w:val="008D3C7A"/>
    <w:rsid w:val="008D67D2"/>
    <w:rsid w:val="008F1F5D"/>
    <w:rsid w:val="008F3ED6"/>
    <w:rsid w:val="009034F9"/>
    <w:rsid w:val="00920ADB"/>
    <w:rsid w:val="0092153D"/>
    <w:rsid w:val="009405FF"/>
    <w:rsid w:val="00945627"/>
    <w:rsid w:val="00952A92"/>
    <w:rsid w:val="00957E3C"/>
    <w:rsid w:val="00961CA1"/>
    <w:rsid w:val="00965A9F"/>
    <w:rsid w:val="00970DCE"/>
    <w:rsid w:val="00985EA7"/>
    <w:rsid w:val="009862AE"/>
    <w:rsid w:val="00991515"/>
    <w:rsid w:val="009924A1"/>
    <w:rsid w:val="009A0031"/>
    <w:rsid w:val="009A16D1"/>
    <w:rsid w:val="009A7319"/>
    <w:rsid w:val="009B1CCA"/>
    <w:rsid w:val="009B6FD9"/>
    <w:rsid w:val="009B7E78"/>
    <w:rsid w:val="009C06E5"/>
    <w:rsid w:val="009C2B11"/>
    <w:rsid w:val="009C4162"/>
    <w:rsid w:val="009C6BC5"/>
    <w:rsid w:val="009C76FE"/>
    <w:rsid w:val="009D11B1"/>
    <w:rsid w:val="009D3887"/>
    <w:rsid w:val="009E4D40"/>
    <w:rsid w:val="009F203A"/>
    <w:rsid w:val="009F7F55"/>
    <w:rsid w:val="00A03F34"/>
    <w:rsid w:val="00A20A81"/>
    <w:rsid w:val="00A25F73"/>
    <w:rsid w:val="00A328F9"/>
    <w:rsid w:val="00A32A06"/>
    <w:rsid w:val="00A34EAE"/>
    <w:rsid w:val="00A35ED8"/>
    <w:rsid w:val="00A52D20"/>
    <w:rsid w:val="00A60CE2"/>
    <w:rsid w:val="00A61EBC"/>
    <w:rsid w:val="00A63EA9"/>
    <w:rsid w:val="00A6556A"/>
    <w:rsid w:val="00A75DDD"/>
    <w:rsid w:val="00A75E74"/>
    <w:rsid w:val="00A8085D"/>
    <w:rsid w:val="00A8390C"/>
    <w:rsid w:val="00A84711"/>
    <w:rsid w:val="00A85327"/>
    <w:rsid w:val="00A86A29"/>
    <w:rsid w:val="00A97E1E"/>
    <w:rsid w:val="00AB29DF"/>
    <w:rsid w:val="00AC5617"/>
    <w:rsid w:val="00AC6F35"/>
    <w:rsid w:val="00AD0B82"/>
    <w:rsid w:val="00AD541E"/>
    <w:rsid w:val="00AD69B8"/>
    <w:rsid w:val="00AE0DA6"/>
    <w:rsid w:val="00AE3DD9"/>
    <w:rsid w:val="00AE5B93"/>
    <w:rsid w:val="00B03754"/>
    <w:rsid w:val="00B04A6D"/>
    <w:rsid w:val="00B129FD"/>
    <w:rsid w:val="00B251C7"/>
    <w:rsid w:val="00B25374"/>
    <w:rsid w:val="00B30EC9"/>
    <w:rsid w:val="00B35FB8"/>
    <w:rsid w:val="00B37A5B"/>
    <w:rsid w:val="00B405C7"/>
    <w:rsid w:val="00B5220C"/>
    <w:rsid w:val="00B72C82"/>
    <w:rsid w:val="00B74C52"/>
    <w:rsid w:val="00B825C3"/>
    <w:rsid w:val="00B87621"/>
    <w:rsid w:val="00B95062"/>
    <w:rsid w:val="00BB402E"/>
    <w:rsid w:val="00BC7F25"/>
    <w:rsid w:val="00BD4B73"/>
    <w:rsid w:val="00BD6A6E"/>
    <w:rsid w:val="00BD731C"/>
    <w:rsid w:val="00BE7832"/>
    <w:rsid w:val="00BF6063"/>
    <w:rsid w:val="00BF71BD"/>
    <w:rsid w:val="00BF758B"/>
    <w:rsid w:val="00C00D12"/>
    <w:rsid w:val="00C0487C"/>
    <w:rsid w:val="00C05BE4"/>
    <w:rsid w:val="00C1420A"/>
    <w:rsid w:val="00C16AC6"/>
    <w:rsid w:val="00C25EFA"/>
    <w:rsid w:val="00C32001"/>
    <w:rsid w:val="00C323E2"/>
    <w:rsid w:val="00C56D12"/>
    <w:rsid w:val="00C71365"/>
    <w:rsid w:val="00C73F5E"/>
    <w:rsid w:val="00C7416C"/>
    <w:rsid w:val="00C75672"/>
    <w:rsid w:val="00C926DF"/>
    <w:rsid w:val="00CA5219"/>
    <w:rsid w:val="00CB161A"/>
    <w:rsid w:val="00CC4AB6"/>
    <w:rsid w:val="00CC6F38"/>
    <w:rsid w:val="00CE75EA"/>
    <w:rsid w:val="00D00822"/>
    <w:rsid w:val="00D009D0"/>
    <w:rsid w:val="00D01477"/>
    <w:rsid w:val="00D07B48"/>
    <w:rsid w:val="00D11ABB"/>
    <w:rsid w:val="00D269F4"/>
    <w:rsid w:val="00D36479"/>
    <w:rsid w:val="00D41293"/>
    <w:rsid w:val="00D446A2"/>
    <w:rsid w:val="00D44EA0"/>
    <w:rsid w:val="00D52E1C"/>
    <w:rsid w:val="00D549ED"/>
    <w:rsid w:val="00D60397"/>
    <w:rsid w:val="00D62628"/>
    <w:rsid w:val="00D83368"/>
    <w:rsid w:val="00D9241F"/>
    <w:rsid w:val="00D942AE"/>
    <w:rsid w:val="00DA0ED6"/>
    <w:rsid w:val="00DA14FC"/>
    <w:rsid w:val="00DA15C6"/>
    <w:rsid w:val="00DA73D3"/>
    <w:rsid w:val="00DB2EDA"/>
    <w:rsid w:val="00DC2056"/>
    <w:rsid w:val="00DC5EC5"/>
    <w:rsid w:val="00DD0889"/>
    <w:rsid w:val="00DD734D"/>
    <w:rsid w:val="00DF2907"/>
    <w:rsid w:val="00DF2AE6"/>
    <w:rsid w:val="00DF4D4E"/>
    <w:rsid w:val="00E004EF"/>
    <w:rsid w:val="00E02193"/>
    <w:rsid w:val="00E048FC"/>
    <w:rsid w:val="00E127E8"/>
    <w:rsid w:val="00E1437A"/>
    <w:rsid w:val="00E16A33"/>
    <w:rsid w:val="00E27B9C"/>
    <w:rsid w:val="00E43061"/>
    <w:rsid w:val="00E61A18"/>
    <w:rsid w:val="00E61FBE"/>
    <w:rsid w:val="00E752E4"/>
    <w:rsid w:val="00E76D1F"/>
    <w:rsid w:val="00E852DD"/>
    <w:rsid w:val="00E97EC5"/>
    <w:rsid w:val="00EA078D"/>
    <w:rsid w:val="00EA1197"/>
    <w:rsid w:val="00EA2DD8"/>
    <w:rsid w:val="00EA5A55"/>
    <w:rsid w:val="00EC2B45"/>
    <w:rsid w:val="00ED0B16"/>
    <w:rsid w:val="00ED4FDC"/>
    <w:rsid w:val="00ED7D09"/>
    <w:rsid w:val="00EE34A5"/>
    <w:rsid w:val="00EF1358"/>
    <w:rsid w:val="00EF3A34"/>
    <w:rsid w:val="00EF44B9"/>
    <w:rsid w:val="00EF7655"/>
    <w:rsid w:val="00EF7B40"/>
    <w:rsid w:val="00F02455"/>
    <w:rsid w:val="00F04FDC"/>
    <w:rsid w:val="00F223F2"/>
    <w:rsid w:val="00F25BC3"/>
    <w:rsid w:val="00F33DBF"/>
    <w:rsid w:val="00F36448"/>
    <w:rsid w:val="00F41002"/>
    <w:rsid w:val="00F43D46"/>
    <w:rsid w:val="00F655AD"/>
    <w:rsid w:val="00F65E6B"/>
    <w:rsid w:val="00F937AC"/>
    <w:rsid w:val="00F939DF"/>
    <w:rsid w:val="00F9592E"/>
    <w:rsid w:val="00FA0DEC"/>
    <w:rsid w:val="00FA5B96"/>
    <w:rsid w:val="00FA5D61"/>
    <w:rsid w:val="00FB1818"/>
    <w:rsid w:val="00FB5859"/>
    <w:rsid w:val="00FC1A09"/>
    <w:rsid w:val="00FD2DFC"/>
    <w:rsid w:val="00FD5DB3"/>
    <w:rsid w:val="00FE0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9217"/>
    <o:shapelayout v:ext="edit">
      <o:idmap v:ext="edit" data="1"/>
    </o:shapelayout>
  </w:shapeDefaults>
  <w:decimalSymbol w:val="."/>
  <w:listSeparator w:val=","/>
  <w14:docId w14:val="0188D65E"/>
  <w15:docId w15:val="{8EDA0BC9-B265-4738-ACEB-E368B5CE31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6165D"/>
    <w:pPr>
      <w:spacing w:after="200" w:line="276" w:lineRule="auto"/>
    </w:pPr>
    <w:rPr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06E5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9C06E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7">
    <w:name w:val="heading 7"/>
    <w:basedOn w:val="Normal"/>
    <w:next w:val="Normal"/>
    <w:link w:val="Heading7Char"/>
    <w:uiPriority w:val="9"/>
    <w:qFormat/>
    <w:rsid w:val="00BF758B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qFormat/>
    <w:rsid w:val="00420174"/>
    <w:pPr>
      <w:keepNext/>
      <w:keepLines/>
      <w:spacing w:before="200" w:after="0" w:line="240" w:lineRule="auto"/>
      <w:outlineLvl w:val="7"/>
    </w:pPr>
    <w:rPr>
      <w:rFonts w:ascii="Cambria" w:hAnsi="Cambria"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713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7136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DC20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8Char">
    <w:name w:val="Heading 8 Char"/>
    <w:link w:val="Heading8"/>
    <w:uiPriority w:val="9"/>
    <w:rsid w:val="00420174"/>
    <w:rPr>
      <w:rFonts w:ascii="Cambria" w:eastAsia="Times New Roman" w:hAnsi="Cambria" w:cs="Times New Roman"/>
      <w:color w:val="404040"/>
      <w:sz w:val="20"/>
      <w:szCs w:val="20"/>
      <w:lang w:val="en-GB"/>
    </w:rPr>
  </w:style>
  <w:style w:type="paragraph" w:customStyle="1" w:styleId="ColorfulList-Accent11">
    <w:name w:val="Colorful List - Accent 11"/>
    <w:basedOn w:val="Normal"/>
    <w:uiPriority w:val="34"/>
    <w:qFormat/>
    <w:rsid w:val="00420174"/>
    <w:pPr>
      <w:spacing w:after="0" w:line="240" w:lineRule="auto"/>
      <w:ind w:left="720"/>
      <w:contextualSpacing/>
    </w:pPr>
    <w:rPr>
      <w:rFonts w:ascii="Times New Roman" w:hAnsi="Times New Roman"/>
      <w:sz w:val="20"/>
      <w:szCs w:val="20"/>
    </w:rPr>
  </w:style>
  <w:style w:type="paragraph" w:styleId="NormalWeb">
    <w:name w:val="Normal (Web)"/>
    <w:basedOn w:val="Normal"/>
    <w:uiPriority w:val="99"/>
    <w:unhideWhenUsed/>
    <w:rsid w:val="00A34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ummary">
    <w:name w:val="summary"/>
    <w:basedOn w:val="Normal"/>
    <w:rsid w:val="00A34EA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tandfirst1">
    <w:name w:val="standfirst1"/>
    <w:basedOn w:val="Normal"/>
    <w:rsid w:val="00AC5617"/>
    <w:pPr>
      <w:spacing w:before="100" w:beforeAutospacing="1" w:after="100" w:afterAutospacing="1" w:line="240" w:lineRule="auto"/>
    </w:pPr>
    <w:rPr>
      <w:rFonts w:ascii="Times New Roman" w:hAnsi="Times New Roman"/>
      <w:b/>
      <w:bCs/>
      <w:color w:val="25476C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903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034F9"/>
  </w:style>
  <w:style w:type="paragraph" w:styleId="Footer">
    <w:name w:val="footer"/>
    <w:basedOn w:val="Normal"/>
    <w:link w:val="FooterChar"/>
    <w:uiPriority w:val="99"/>
    <w:unhideWhenUsed/>
    <w:rsid w:val="009034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34F9"/>
  </w:style>
  <w:style w:type="table" w:customStyle="1" w:styleId="TableGrid1">
    <w:name w:val="Table Grid1"/>
    <w:basedOn w:val="TableNormal"/>
    <w:next w:val="TableGrid"/>
    <w:uiPriority w:val="59"/>
    <w:rsid w:val="000413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uiPriority w:val="99"/>
    <w:unhideWhenUsed/>
    <w:rsid w:val="00041347"/>
    <w:rPr>
      <w:color w:val="0000FF"/>
      <w:u w:val="single"/>
    </w:rPr>
  </w:style>
  <w:style w:type="paragraph" w:customStyle="1" w:styleId="standfirst">
    <w:name w:val="standfirst"/>
    <w:basedOn w:val="Normal"/>
    <w:rsid w:val="00EF765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MediumGrid21">
    <w:name w:val="Medium Grid 21"/>
    <w:uiPriority w:val="1"/>
    <w:qFormat/>
    <w:rsid w:val="00450174"/>
    <w:rPr>
      <w:sz w:val="22"/>
      <w:szCs w:val="22"/>
    </w:rPr>
  </w:style>
  <w:style w:type="paragraph" w:styleId="Title">
    <w:name w:val="Title"/>
    <w:basedOn w:val="Normal"/>
    <w:link w:val="TitleChar"/>
    <w:uiPriority w:val="10"/>
    <w:qFormat/>
    <w:rsid w:val="00BF6063"/>
    <w:pPr>
      <w:spacing w:after="0" w:line="240" w:lineRule="auto"/>
      <w:jc w:val="center"/>
    </w:pPr>
    <w:rPr>
      <w:rFonts w:ascii="Times New Roman" w:hAnsi="Times New Roman"/>
      <w:b/>
      <w:bCs/>
      <w:sz w:val="36"/>
      <w:szCs w:val="24"/>
      <w:lang w:eastAsia="en-US"/>
    </w:rPr>
  </w:style>
  <w:style w:type="character" w:customStyle="1" w:styleId="TitleChar">
    <w:name w:val="Title Char"/>
    <w:link w:val="Title"/>
    <w:uiPriority w:val="10"/>
    <w:rsid w:val="00BF6063"/>
    <w:rPr>
      <w:rFonts w:ascii="Times New Roman" w:eastAsia="Times New Roman" w:hAnsi="Times New Roman" w:cs="Times New Roman"/>
      <w:b/>
      <w:bCs/>
      <w:sz w:val="36"/>
      <w:szCs w:val="24"/>
      <w:lang w:eastAsia="en-US"/>
    </w:rPr>
  </w:style>
  <w:style w:type="character" w:customStyle="1" w:styleId="Heading1Char">
    <w:name w:val="Heading 1 Char"/>
    <w:link w:val="Heading1"/>
    <w:uiPriority w:val="9"/>
    <w:rsid w:val="009C06E5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link w:val="Heading2"/>
    <w:uiPriority w:val="9"/>
    <w:rsid w:val="009C06E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BodyText">
    <w:name w:val="Body Text"/>
    <w:basedOn w:val="Normal"/>
    <w:link w:val="BodyTextChar"/>
    <w:uiPriority w:val="1"/>
    <w:qFormat/>
    <w:rsid w:val="00673ABF"/>
    <w:pPr>
      <w:widowControl w:val="0"/>
      <w:autoSpaceDE w:val="0"/>
      <w:autoSpaceDN w:val="0"/>
      <w:adjustRightInd w:val="0"/>
      <w:spacing w:after="0" w:line="240" w:lineRule="auto"/>
      <w:ind w:left="117"/>
    </w:pPr>
    <w:rPr>
      <w:rFonts w:cs="Calibri"/>
      <w:sz w:val="20"/>
      <w:szCs w:val="20"/>
    </w:rPr>
  </w:style>
  <w:style w:type="character" w:customStyle="1" w:styleId="BodyTextChar">
    <w:name w:val="Body Text Char"/>
    <w:link w:val="BodyText"/>
    <w:uiPriority w:val="99"/>
    <w:rsid w:val="00673ABF"/>
    <w:rPr>
      <w:rFonts w:ascii="Calibri" w:hAnsi="Calibri" w:cs="Calibri"/>
      <w:sz w:val="20"/>
      <w:szCs w:val="20"/>
    </w:rPr>
  </w:style>
  <w:style w:type="character" w:customStyle="1" w:styleId="Heading7Char">
    <w:name w:val="Heading 7 Char"/>
    <w:link w:val="Heading7"/>
    <w:uiPriority w:val="9"/>
    <w:semiHidden/>
    <w:rsid w:val="00BF758B"/>
    <w:rPr>
      <w:rFonts w:ascii="Cambria" w:eastAsia="Times New Roman" w:hAnsi="Cambria" w:cs="Times New Roman"/>
      <w:i/>
      <w:iCs/>
      <w:color w:val="404040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1D4F7C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D4F7C"/>
    <w:rPr>
      <w:sz w:val="24"/>
      <w:szCs w:val="24"/>
    </w:rPr>
  </w:style>
  <w:style w:type="character" w:customStyle="1" w:styleId="CommentTextChar">
    <w:name w:val="Comment Text Char"/>
    <w:link w:val="CommentText"/>
    <w:uiPriority w:val="99"/>
    <w:semiHidden/>
    <w:rsid w:val="001D4F7C"/>
    <w:rPr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D4F7C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rsid w:val="001D4F7C"/>
    <w:rPr>
      <w:b/>
      <w:bCs/>
      <w:sz w:val="24"/>
      <w:szCs w:val="24"/>
      <w:lang w:eastAsia="en-GB"/>
    </w:rPr>
  </w:style>
  <w:style w:type="paragraph" w:customStyle="1" w:styleId="Default">
    <w:name w:val="Default"/>
    <w:rsid w:val="0044028A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43C19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4B02"/>
    <w:pPr>
      <w:ind w:left="720"/>
      <w:contextualSpacing/>
    </w:pPr>
  </w:style>
  <w:style w:type="paragraph" w:customStyle="1" w:styleId="xxmsonormal">
    <w:name w:val="x_x_msonormal"/>
    <w:basedOn w:val="Normal"/>
    <w:rsid w:val="00215EE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346B6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0220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05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36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315719">
                  <w:marLeft w:val="0"/>
                  <w:marRight w:val="0"/>
                  <w:marTop w:val="91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614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3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80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1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32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79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617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4447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82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1940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6389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29722">
          <w:marLeft w:val="0"/>
          <w:marRight w:val="7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91764">
              <w:marLeft w:val="0"/>
              <w:marRight w:val="0"/>
              <w:marTop w:val="0"/>
              <w:marBottom w:val="75"/>
              <w:divBdr>
                <w:top w:val="single" w:sz="6" w:space="8" w:color="A5ABAF"/>
                <w:left w:val="single" w:sz="6" w:space="11" w:color="A5ABAF"/>
                <w:bottom w:val="single" w:sz="6" w:space="8" w:color="A5ABAF"/>
                <w:right w:val="single" w:sz="6" w:space="11" w:color="A5ABAF"/>
              </w:divBdr>
            </w:div>
          </w:divsChild>
        </w:div>
      </w:divsChild>
    </w:div>
    <w:div w:id="165618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1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imon.Woliter@eandj.co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7.png"/><Relationship Id="rId2" Type="http://schemas.openxmlformats.org/officeDocument/2006/relationships/image" Target="media/image6.png"/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aj\Dropbox\Confidalia%20Events%202014\2014%20Nov%20Vpha%20conference\VPHA%20conference%20programme%2015%20November%202014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EC1B38-54BE-4558-A58D-85E2137C4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VPHA conference programme 15 November 2014</Template>
  <TotalTime>3</TotalTime>
  <Pages>3</Pages>
  <Words>424</Words>
  <Characters>2420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jasinska</dc:creator>
  <cp:lastModifiedBy>Ridge, Anthony</cp:lastModifiedBy>
  <cp:revision>3</cp:revision>
  <cp:lastPrinted>2017-07-31T09:12:00Z</cp:lastPrinted>
  <dcterms:created xsi:type="dcterms:W3CDTF">2021-08-19T09:19:00Z</dcterms:created>
  <dcterms:modified xsi:type="dcterms:W3CDTF">2021-08-19T09:45:00Z</dcterms:modified>
</cp:coreProperties>
</file>